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  <w:tblDescription w:val="Tabulka pro název dokumentu, obrázek letenek a pokyny k použití formuláře"/>
      </w:tblPr>
      <w:tblGrid>
        <w:gridCol w:w="3105"/>
        <w:gridCol w:w="7668"/>
      </w:tblGrid>
      <w:tr w:rsidR="00F53527" w:rsidRPr="00F53527" w14:paraId="1CDBDF4B" w14:textId="77777777" w:rsidTr="004A5EC2">
        <w:tc>
          <w:tcPr>
            <w:tcW w:w="2698" w:type="dxa"/>
            <w:vAlign w:val="bottom"/>
          </w:tcPr>
          <w:p w14:paraId="2D1E8CAF" w14:textId="77777777" w:rsidR="00E70901" w:rsidRPr="00F53527" w:rsidRDefault="003B43F5" w:rsidP="00C66060">
            <w:pPr>
              <w:spacing w:before="0" w:after="0"/>
            </w:pPr>
            <w:r w:rsidRPr="00F53527">
              <w:rPr>
                <w:noProof/>
                <w:lang w:eastAsia="cs-CZ"/>
              </w:rPr>
              <w:drawing>
                <wp:anchor distT="0" distB="0" distL="114300" distR="114300" simplePos="0" relativeHeight="251658240" behindDoc="1" locked="0" layoutInCell="1" allowOverlap="1" wp14:anchorId="5E2FBAB1" wp14:editId="6819FFA0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-182880</wp:posOffset>
                  </wp:positionV>
                  <wp:extent cx="1181100" cy="1000125"/>
                  <wp:effectExtent l="0" t="0" r="0" b="9525"/>
                  <wp:wrapNone/>
                  <wp:docPr id="1" name="Obráze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Obrázek letenek"/>
                          <pic:cNvPicPr>
                            <a:picLocks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  <w:vAlign w:val="bottom"/>
          </w:tcPr>
          <w:p w14:paraId="0807D69E" w14:textId="1B841D20" w:rsidR="00E70901" w:rsidRPr="0059098E" w:rsidRDefault="00000000" w:rsidP="00C66060">
            <w:pPr>
              <w:pStyle w:val="Nzev"/>
              <w:spacing w:before="0" w:after="0"/>
              <w:rPr>
                <w:color w:val="auto"/>
              </w:rPr>
            </w:pPr>
            <w:sdt>
              <w:sdtPr>
                <w:rPr>
                  <w:color w:val="auto"/>
                </w:rPr>
                <w:alias w:val="Zadejte název:"/>
                <w:tag w:val="Zadejte název:"/>
                <w:id w:val="1003319540"/>
                <w:placeholder>
                  <w:docPart w:val="DD162A9DD6CF49DB898F3E43F9DCAF9A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hidden"/>
                <w:text w:multiLine="1"/>
              </w:sdtPr>
              <w:sdtContent>
                <w:r w:rsidR="007362CE">
                  <w:rPr>
                    <w:color w:val="auto"/>
                  </w:rPr>
                  <w:t>OBJEDNÁVKA</w:t>
                </w:r>
                <w:r w:rsidR="0077108F">
                  <w:rPr>
                    <w:color w:val="auto"/>
                  </w:rPr>
                  <w:t xml:space="preserve"> PRONÁJMU</w:t>
                </w:r>
              </w:sdtContent>
            </w:sdt>
          </w:p>
          <w:p w14:paraId="7174426C" w14:textId="77777777" w:rsidR="00115442" w:rsidRDefault="00671FA7" w:rsidP="00C66060">
            <w:pPr>
              <w:pStyle w:val="Podnadpis"/>
              <w:spacing w:before="0" w:after="0"/>
            </w:pPr>
            <w:r w:rsidRPr="0059098E">
              <w:t>Formulář platný pro kulturní akce s výjimkou plesů. Prosíme o co nejpečlivější vyplnění. Na jeho základě bude zpracován návrh smlouvy.</w:t>
            </w:r>
          </w:p>
          <w:p w14:paraId="2FC111FD" w14:textId="3E13D02E" w:rsidR="0077108F" w:rsidRPr="0059098E" w:rsidRDefault="0077108F" w:rsidP="00C66060">
            <w:pPr>
              <w:pStyle w:val="Podnadpis"/>
              <w:spacing w:before="0" w:after="0"/>
            </w:pPr>
            <w:r w:rsidRPr="0077108F">
              <w:t xml:space="preserve">   </w:t>
            </w:r>
            <w:r w:rsidRPr="0077108F">
              <w:rPr>
                <w:color w:val="FF0000"/>
              </w:rPr>
              <w:t>Vyplnění Objednávky pronájmu nevzniká podnájemci nárok na podnájem prostor. Tento nárok vzniká pouze po podpisu podnájemní smlouvy.</w:t>
            </w:r>
          </w:p>
        </w:tc>
      </w:tr>
    </w:tbl>
    <w:p w14:paraId="3A12058E" w14:textId="77777777" w:rsidR="00C66060" w:rsidRDefault="00C66060" w:rsidP="00C66060">
      <w:pPr>
        <w:pStyle w:val="Nadpis1"/>
        <w:spacing w:before="0" w:after="0"/>
        <w:rPr>
          <w:color w:val="auto"/>
        </w:rPr>
      </w:pPr>
    </w:p>
    <w:p w14:paraId="606BF319" w14:textId="77777777" w:rsidR="00C66060" w:rsidRDefault="00C66060" w:rsidP="00C66060">
      <w:pPr>
        <w:pStyle w:val="Nadpis1"/>
        <w:spacing w:before="0" w:after="0"/>
        <w:rPr>
          <w:color w:val="auto"/>
        </w:rPr>
      </w:pPr>
    </w:p>
    <w:p w14:paraId="2618A2EE" w14:textId="72AE88B9" w:rsidR="008B775E" w:rsidRPr="008B775E" w:rsidRDefault="006E4FD8" w:rsidP="008B775E">
      <w:pPr>
        <w:spacing w:after="0"/>
        <w:rPr>
          <w:b/>
          <w:bCs/>
          <w:sz w:val="36"/>
          <w:szCs w:val="36"/>
        </w:rPr>
      </w:pPr>
      <w:r w:rsidRPr="008B775E">
        <w:rPr>
          <w:b/>
          <w:bCs/>
          <w:sz w:val="40"/>
          <w:u w:val="single"/>
        </w:rPr>
        <w:t>ČÍSLO OBJEDNÁVKY</w:t>
      </w:r>
      <w:r w:rsidR="0077108F">
        <w:rPr>
          <w:b/>
          <w:bCs/>
          <w:sz w:val="40"/>
          <w:u w:val="single"/>
        </w:rPr>
        <w:t xml:space="preserve"> </w:t>
      </w:r>
      <w:proofErr w:type="gramStart"/>
      <w:r w:rsidR="0077108F">
        <w:rPr>
          <w:b/>
          <w:bCs/>
          <w:sz w:val="40"/>
          <w:u w:val="single"/>
        </w:rPr>
        <w:t>PRONÁJMU</w:t>
      </w:r>
      <w:r w:rsidRPr="008B775E">
        <w:rPr>
          <w:b/>
          <w:bCs/>
          <w:sz w:val="40"/>
          <w:u w:val="single"/>
        </w:rPr>
        <w:t>:</w:t>
      </w:r>
      <w:r w:rsidR="008B775E" w:rsidRPr="00C407A0">
        <w:t xml:space="preserve">   </w:t>
      </w:r>
      <w:proofErr w:type="gramEnd"/>
      <w:r w:rsidR="008B775E" w:rsidRPr="008B775E">
        <w:t xml:space="preserve"> </w:t>
      </w:r>
      <w:sdt>
        <w:sdtPr>
          <w:id w:val="-2082659609"/>
          <w:placeholder>
            <w:docPart w:val="7AAAFE69B16C45D68114D7A9881DABC3"/>
          </w:placeholder>
          <w15:color w:val="000000"/>
        </w:sdtPr>
        <w:sdtEndPr>
          <w:rPr>
            <w:b/>
            <w:bCs/>
            <w:sz w:val="36"/>
            <w:szCs w:val="36"/>
          </w:rPr>
        </w:sdtEndPr>
        <w:sdtContent>
          <w:r w:rsidR="008B775E">
            <w:rPr>
              <w:b/>
              <w:bCs/>
              <w:color w:val="808080" w:themeColor="background1" w:themeShade="80"/>
              <w:sz w:val="36"/>
              <w:szCs w:val="36"/>
            </w:rPr>
            <w:t>číslo vyplní</w:t>
          </w:r>
          <w:r w:rsidR="008B775E" w:rsidRPr="008B775E">
            <w:rPr>
              <w:b/>
              <w:bCs/>
              <w:color w:val="808080" w:themeColor="background1" w:themeShade="80"/>
              <w:sz w:val="36"/>
              <w:szCs w:val="36"/>
            </w:rPr>
            <w:t xml:space="preserve"> MEKUC</w:t>
          </w:r>
        </w:sdtContent>
      </w:sdt>
    </w:p>
    <w:p w14:paraId="2859F01B" w14:textId="1A2F5563" w:rsidR="006E4FD8" w:rsidRPr="006E4FD8" w:rsidRDefault="006E4FD8" w:rsidP="006E4FD8">
      <w:pPr>
        <w:pStyle w:val="Nadpis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before="0" w:after="0"/>
        <w:jc w:val="center"/>
        <w:rPr>
          <w:color w:val="auto"/>
          <w:u w:val="single"/>
        </w:rPr>
      </w:pPr>
    </w:p>
    <w:p w14:paraId="5F3300AC" w14:textId="2E888312" w:rsidR="008B775E" w:rsidRPr="008B775E" w:rsidRDefault="006E4FD8" w:rsidP="008B775E">
      <w:pPr>
        <w:spacing w:before="0" w:after="0"/>
        <w:rPr>
          <w:b/>
          <w:bCs/>
          <w:i/>
          <w:iCs/>
          <w:sz w:val="30"/>
        </w:rPr>
      </w:pPr>
      <w:r w:rsidRPr="008B775E">
        <w:rPr>
          <w:b/>
          <w:bCs/>
          <w:color w:val="FF0000"/>
          <w:sz w:val="30"/>
        </w:rPr>
        <w:t xml:space="preserve">CENA </w:t>
      </w:r>
      <w:r w:rsidR="008B775E" w:rsidRPr="008B775E">
        <w:rPr>
          <w:b/>
          <w:bCs/>
          <w:color w:val="FF0000"/>
          <w:sz w:val="30"/>
        </w:rPr>
        <w:t xml:space="preserve">CELKOVÁ </w:t>
      </w:r>
      <w:r w:rsidRPr="008B775E">
        <w:rPr>
          <w:b/>
          <w:bCs/>
          <w:color w:val="FF0000"/>
          <w:sz w:val="30"/>
        </w:rPr>
        <w:t>za pronájem a služby</w:t>
      </w:r>
      <w:r w:rsidR="008B775E">
        <w:rPr>
          <w:b/>
          <w:bCs/>
          <w:color w:val="FF0000"/>
          <w:sz w:val="30"/>
        </w:rPr>
        <w:t xml:space="preserve">         </w:t>
      </w:r>
      <w:r w:rsidR="008B775E">
        <w:rPr>
          <w:color w:val="FF0000"/>
        </w:rPr>
        <w:t xml:space="preserve"> </w:t>
      </w:r>
      <w:sdt>
        <w:sdtPr>
          <w:rPr>
            <w:b/>
            <w:bCs/>
            <w:i/>
            <w:iCs/>
            <w:sz w:val="30"/>
          </w:rPr>
          <w:id w:val="1409117218"/>
          <w:placeholder>
            <w:docPart w:val="CCAC56C9F3434CA6AE91C8BCC59379FD"/>
          </w:placeholder>
          <w15:color w:val="000000"/>
        </w:sdtPr>
        <w:sdtEndPr>
          <w:rPr>
            <w:color w:val="808080" w:themeColor="background1" w:themeShade="80"/>
          </w:rPr>
        </w:sdtEndPr>
        <w:sdtContent>
          <w:r w:rsidR="008B775E" w:rsidRPr="008B775E">
            <w:rPr>
              <w:b/>
              <w:bCs/>
              <w:color w:val="808080" w:themeColor="background1" w:themeShade="80"/>
              <w:sz w:val="30"/>
            </w:rPr>
            <w:t>vyplní MEKUC</w:t>
          </w:r>
        </w:sdtContent>
      </w:sdt>
    </w:p>
    <w:p w14:paraId="1D5D1679" w14:textId="42ADB72D" w:rsidR="006E4FD8" w:rsidRPr="00870B29" w:rsidRDefault="006E4FD8" w:rsidP="006E4FD8">
      <w:pPr>
        <w:pStyle w:val="Nadpis1"/>
        <w:keepNext/>
        <w:keepLines/>
        <w:tabs>
          <w:tab w:val="left" w:pos="720"/>
          <w:tab w:val="left" w:pos="3735"/>
          <w:tab w:val="left" w:pos="5605"/>
          <w:tab w:val="left" w:pos="7485"/>
        </w:tabs>
        <w:spacing w:before="0" w:after="0"/>
        <w:rPr>
          <w:color w:val="FF0000"/>
        </w:rPr>
      </w:pPr>
    </w:p>
    <w:tbl>
      <w:tblPr>
        <w:tblStyle w:val="Barevntabulkaseznamu6zvraznn1"/>
        <w:tblW w:w="5000" w:type="pct"/>
        <w:tblBorders>
          <w:top w:val="single" w:sz="4" w:space="0" w:color="auto"/>
          <w:bottom w:val="single" w:sz="4" w:space="0" w:color="auto"/>
        </w:tblBorders>
        <w:tblLayout w:type="fixed"/>
        <w:tblLook w:val="0480" w:firstRow="0" w:lastRow="0" w:firstColumn="1" w:lastColumn="0" w:noHBand="0" w:noVBand="1"/>
        <w:tblDescription w:val="Tabulka s osobními údaji"/>
      </w:tblPr>
      <w:tblGrid>
        <w:gridCol w:w="5387"/>
        <w:gridCol w:w="5386"/>
      </w:tblGrid>
      <w:tr w:rsidR="00870B29" w:rsidRPr="00870B29" w14:paraId="61A7C7A7" w14:textId="77777777" w:rsidTr="0067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</w:tcPr>
          <w:sdt>
            <w:sdtPr>
              <w:rPr>
                <w:sz w:val="24"/>
                <w:szCs w:val="24"/>
              </w:rPr>
              <w:id w:val="1185716028"/>
              <w:placeholder>
                <w:docPart w:val="3C945935442E42E09A5FD4BD089FB88A"/>
              </w:placeholder>
              <w15:color w:val="000000"/>
            </w:sdtPr>
            <w:sdtContent>
              <w:p w14:paraId="6C933E2D" w14:textId="77777777" w:rsidR="00671B53" w:rsidRDefault="008B775E" w:rsidP="004378AF">
                <w:pPr>
                  <w:spacing w:before="0" w:after="0"/>
                  <w:rPr>
                    <w:i/>
                    <w:iCs/>
                    <w:sz w:val="24"/>
                    <w:szCs w:val="24"/>
                  </w:rPr>
                </w:pPr>
                <w:r w:rsidRPr="008B775E">
                  <w:rPr>
                    <w:b w:val="0"/>
                    <w:bCs w:val="0"/>
                    <w:i/>
                    <w:iCs/>
                    <w:sz w:val="24"/>
                    <w:szCs w:val="24"/>
                  </w:rPr>
                  <w:t>vyplní nájemce (MEKUC)</w:t>
                </w:r>
              </w:p>
              <w:p w14:paraId="0C196023" w14:textId="77777777" w:rsidR="00671B53" w:rsidRDefault="00671B53" w:rsidP="004378AF">
                <w:pPr>
                  <w:spacing w:before="0" w:after="0"/>
                  <w:rPr>
                    <w:b w:val="0"/>
                    <w:bCs w:val="0"/>
                    <w:color w:val="auto"/>
                    <w:sz w:val="24"/>
                    <w:szCs w:val="24"/>
                  </w:rPr>
                </w:pPr>
              </w:p>
              <w:p w14:paraId="6601CA12" w14:textId="11E15227" w:rsidR="006E4FD8" w:rsidRPr="008B775E" w:rsidRDefault="00000000" w:rsidP="004378AF">
                <w:pPr>
                  <w:spacing w:before="0" w:after="0"/>
                  <w:rPr>
                    <w:color w:val="auto"/>
                    <w:sz w:val="24"/>
                    <w:szCs w:val="24"/>
                  </w:rPr>
                </w:pPr>
              </w:p>
            </w:sdtContent>
          </w:sdt>
        </w:tc>
        <w:tc>
          <w:tcPr>
            <w:tcW w:w="4513" w:type="dxa"/>
          </w:tcPr>
          <w:p w14:paraId="6DB20647" w14:textId="4C79722E" w:rsidR="008B775E" w:rsidRPr="008B775E" w:rsidRDefault="008B775E" w:rsidP="00671B53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4"/>
                <w:szCs w:val="24"/>
              </w:rPr>
            </w:pPr>
          </w:p>
        </w:tc>
      </w:tr>
    </w:tbl>
    <w:p w14:paraId="7CA3473A" w14:textId="77777777" w:rsidR="00E70901" w:rsidRPr="00F53527" w:rsidRDefault="00671FA7" w:rsidP="006E4FD8">
      <w:pPr>
        <w:pStyle w:val="Nadpis1"/>
        <w:spacing w:before="0" w:after="0"/>
        <w:jc w:val="center"/>
        <w:rPr>
          <w:color w:val="auto"/>
        </w:rPr>
      </w:pPr>
      <w:r w:rsidRPr="00F53527">
        <w:rPr>
          <w:color w:val="auto"/>
        </w:rPr>
        <w:t>Základní údaje</w:t>
      </w:r>
      <w:r w:rsidR="00943DBE" w:rsidRPr="00F53527">
        <w:rPr>
          <w:color w:val="auto"/>
        </w:rPr>
        <w:t xml:space="preserve"> o pořadateli</w:t>
      </w:r>
    </w:p>
    <w:tbl>
      <w:tblPr>
        <w:tblStyle w:val="Barevntabulkaseznamu6zvraznn1"/>
        <w:tblW w:w="5000" w:type="pct"/>
        <w:tblLayout w:type="fixed"/>
        <w:tblLook w:val="0480" w:firstRow="0" w:lastRow="0" w:firstColumn="1" w:lastColumn="0" w:noHBand="0" w:noVBand="1"/>
        <w:tblDescription w:val="Tabulka s osobními údaji"/>
      </w:tblPr>
      <w:tblGrid>
        <w:gridCol w:w="5387"/>
        <w:gridCol w:w="5386"/>
      </w:tblGrid>
      <w:tr w:rsidR="00F53527" w:rsidRPr="00F53527" w14:paraId="6BB11461" w14:textId="77777777" w:rsidTr="0067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1AAB214F" w14:textId="77777777" w:rsidR="00C407A0" w:rsidRDefault="00671FA7" w:rsidP="00C66060">
            <w:pPr>
              <w:spacing w:before="0" w:after="0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Název pořadatele</w:t>
            </w:r>
            <w:r w:rsidR="0059098E">
              <w:rPr>
                <w:color w:val="auto"/>
              </w:rPr>
              <w:t xml:space="preserve"> (podnájemce) </w:t>
            </w:r>
          </w:p>
          <w:p w14:paraId="1EF07C0D" w14:textId="23414970" w:rsidR="00E70901" w:rsidRPr="00F53527" w:rsidRDefault="0059098E" w:rsidP="00C66060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Adresa</w:t>
            </w:r>
          </w:p>
          <w:p w14:paraId="0AD3BB7E" w14:textId="77777777" w:rsidR="00671FA7" w:rsidRPr="00F53527" w:rsidRDefault="00671FA7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uvádějte</w:t>
            </w:r>
            <w:r w:rsidR="0059098E">
              <w:rPr>
                <w:b w:val="0"/>
                <w:i/>
                <w:color w:val="auto"/>
              </w:rPr>
              <w:t xml:space="preserve"> podle rejstříku ARES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859016648"/>
              <w:placeholder>
                <w:docPart w:val="8B3443CB76D94492A3ABEEDF5D6F4AAD"/>
              </w:placeholder>
              <w15:color w:val="000000"/>
            </w:sdtPr>
            <w:sdtContent>
              <w:p w14:paraId="77CC9029" w14:textId="77777777" w:rsidR="0059098E" w:rsidRPr="00563F32" w:rsidRDefault="002E4E13" w:rsidP="00C66060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  <w:p w14:paraId="7DC3685B" w14:textId="77777777" w:rsidR="0059098E" w:rsidRPr="00563F32" w:rsidRDefault="0059098E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4C8767D0" w14:textId="77777777" w:rsidR="00E70901" w:rsidRDefault="00E70901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  <w:p w14:paraId="01A6810A" w14:textId="77777777" w:rsidR="00197C20" w:rsidRPr="00563F32" w:rsidRDefault="00197C20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53527" w:rsidRPr="00F53527" w14:paraId="394FCAA5" w14:textId="77777777" w:rsidTr="00671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0367AC7A" w14:textId="5FC67376" w:rsidR="0059098E" w:rsidRDefault="00671FA7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Jméno jednatele zmocněného k podpisu smlouvy</w:t>
            </w:r>
          </w:p>
          <w:p w14:paraId="3B507E3E" w14:textId="77777777" w:rsidR="00E70901" w:rsidRPr="00F53527" w:rsidRDefault="0059098E" w:rsidP="00C66060">
            <w:pPr>
              <w:spacing w:before="0" w:after="0"/>
              <w:rPr>
                <w:color w:val="auto"/>
              </w:rPr>
            </w:pPr>
            <w:r>
              <w:rPr>
                <w:b w:val="0"/>
                <w:i/>
                <w:color w:val="auto"/>
              </w:rPr>
              <w:t>dle rejstříku ARES</w:t>
            </w:r>
            <w:r w:rsidR="00671FA7" w:rsidRPr="00F53527">
              <w:rPr>
                <w:color w:val="auto"/>
              </w:rPr>
              <w:t xml:space="preserve"> </w:t>
            </w:r>
          </w:p>
        </w:tc>
        <w:sdt>
          <w:sdtPr>
            <w:id w:val="-778025157"/>
            <w:lock w:val="contentLocked"/>
            <w:placeholder>
              <w:docPart w:val="8B3443CB76D94492A3ABEEDF5D6F4AAD"/>
            </w:placeholder>
            <w:group/>
          </w:sdtPr>
          <w:sdtContent>
            <w:sdt>
              <w:sdtPr>
                <w:id w:val="515041231"/>
                <w:placeholder>
                  <w:docPart w:val="8B3443CB76D94492A3ABEEDF5D6F4AAD"/>
                </w:placeholder>
                <w:text/>
              </w:sdtPr>
              <w:sdtContent>
                <w:tc>
                  <w:tcPr>
                    <w:tcW w:w="4513" w:type="dxa"/>
                    <w:tcBorders>
                      <w:top w:val="single" w:sz="4" w:space="0" w:color="auto"/>
                      <w:bottom w:val="single" w:sz="4" w:space="0" w:color="auto"/>
                    </w:tcBorders>
                  </w:tcPr>
                  <w:p w14:paraId="1A07D3A9" w14:textId="77777777" w:rsidR="00E70901" w:rsidRPr="00563F32" w:rsidRDefault="007362CE" w:rsidP="00AF71CC">
                    <w:pPr>
                      <w:spacing w:before="0" w:after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auto"/>
                      </w:rPr>
                    </w:pPr>
                    <w:r>
                      <w:t>Klikněte pro zadání textu</w:t>
                    </w:r>
                  </w:p>
                </w:tc>
              </w:sdtContent>
            </w:sdt>
          </w:sdtContent>
        </w:sdt>
      </w:tr>
      <w:tr w:rsidR="0059098E" w:rsidRPr="00F53527" w14:paraId="69D726D1" w14:textId="77777777" w:rsidTr="0067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451DE406" w14:textId="77777777" w:rsidR="0059098E" w:rsidRPr="00F53527" w:rsidRDefault="0059098E" w:rsidP="00671B5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>IČO</w:t>
            </w:r>
          </w:p>
        </w:tc>
        <w:sdt>
          <w:sdtPr>
            <w:id w:val="-1392581825"/>
            <w:placeholder>
              <w:docPart w:val="8B3443CB76D94492A3ABEEDF5D6F4AAD"/>
            </w:placeholder>
            <w:text/>
          </w:sdtPr>
          <w:sdtContent>
            <w:tc>
              <w:tcPr>
                <w:tcW w:w="4513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6C189FB" w14:textId="77777777" w:rsidR="00C66060" w:rsidRPr="00563F32" w:rsidRDefault="007362CE" w:rsidP="00AF71CC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tc>
          </w:sdtContent>
        </w:sdt>
      </w:tr>
      <w:tr w:rsidR="0059098E" w:rsidRPr="00F53527" w14:paraId="29DB6E7C" w14:textId="77777777" w:rsidTr="009A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7DF90873" w14:textId="77777777" w:rsidR="0059098E" w:rsidRPr="007362CE" w:rsidRDefault="0059098E" w:rsidP="00671B53">
            <w:pPr>
              <w:spacing w:before="0" w:after="0"/>
              <w:jc w:val="right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DIČ</w:t>
            </w:r>
            <w:r w:rsidR="007362CE">
              <w:rPr>
                <w:color w:val="auto"/>
              </w:rPr>
              <w:t xml:space="preserve"> 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55C60C87" w14:textId="36465ECF" w:rsidR="00C66060" w:rsidRPr="00563F32" w:rsidRDefault="00000000" w:rsidP="007362CE">
            <w:pPr>
              <w:tabs>
                <w:tab w:val="left" w:pos="3165"/>
              </w:tabs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-1233005063"/>
                <w:lock w:val="contentLocked"/>
                <w:placeholder>
                  <w:docPart w:val="8B3443CB76D94492A3ABEEDF5D6F4AAD"/>
                </w:placeholder>
                <w:group/>
              </w:sdtPr>
              <w:sdtContent>
                <w:sdt>
                  <w:sdtPr>
                    <w:id w:val="747158326"/>
                    <w:placeholder>
                      <w:docPart w:val="8B3443CB76D94492A3ABEEDF5D6F4AAD"/>
                    </w:placeholder>
                    <w:text/>
                  </w:sdtPr>
                  <w:sdtContent>
                    <w:r w:rsidR="007362CE">
                      <w:t>Klikněte pro zadání textu</w:t>
                    </w:r>
                  </w:sdtContent>
                </w:sdt>
              </w:sdtContent>
            </w:sdt>
            <w:r w:rsidR="007362CE">
              <w:t xml:space="preserve">   </w:t>
            </w:r>
          </w:p>
        </w:tc>
      </w:tr>
      <w:tr w:rsidR="0059098E" w:rsidRPr="00F53527" w14:paraId="5062F986" w14:textId="77777777" w:rsidTr="009A1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622A63E9" w14:textId="77777777" w:rsidR="0059098E" w:rsidRPr="00F53527" w:rsidRDefault="0059098E" w:rsidP="00671B5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>Číslo běžného účtu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p w14:paraId="0F47CBD2" w14:textId="77777777" w:rsidR="00C66060" w:rsidRPr="00563F32" w:rsidRDefault="00000000" w:rsidP="00AF71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id w:val="715552196"/>
                <w:placeholder>
                  <w:docPart w:val="8B3443CB76D94492A3ABEEDF5D6F4AAD"/>
                </w:placeholder>
                <w:text/>
              </w:sdtPr>
              <w:sdtContent>
                <w:r w:rsidR="007362CE">
                  <w:t>Klikněte pro zadání textu</w:t>
                </w:r>
              </w:sdtContent>
            </w:sdt>
          </w:p>
        </w:tc>
      </w:tr>
      <w:tr w:rsidR="0059098E" w:rsidRPr="0059098E" w14:paraId="41D09E0B" w14:textId="77777777" w:rsidTr="00671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000B7967" w14:textId="77777777" w:rsidR="0059098E" w:rsidRPr="0059098E" w:rsidRDefault="0059098E" w:rsidP="00C66060">
            <w:pPr>
              <w:spacing w:before="0" w:after="0"/>
              <w:rPr>
                <w:color w:val="auto"/>
              </w:rPr>
            </w:pPr>
            <w:r w:rsidRPr="0059098E">
              <w:rPr>
                <w:color w:val="auto"/>
              </w:rPr>
              <w:t>Jméno kontaktní osob</w:t>
            </w:r>
            <w:r>
              <w:rPr>
                <w:color w:val="auto"/>
              </w:rPr>
              <w:t>y</w:t>
            </w:r>
            <w:r w:rsidRPr="0059098E">
              <w:rPr>
                <w:color w:val="auto"/>
              </w:rPr>
              <w:t>, jednající za podnájemce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2111504592"/>
              <w:placeholder>
                <w:docPart w:val="428856FB36184B7D9CEB530933EAFFD6"/>
              </w:placeholder>
              <w15:color w:val="000000"/>
            </w:sdtPr>
            <w:sdtContent>
              <w:p w14:paraId="533D1139" w14:textId="77777777" w:rsidR="002E4E13" w:rsidRDefault="002E4E13" w:rsidP="002E4E13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  <w:p w14:paraId="68CAA95F" w14:textId="77777777" w:rsidR="00C66060" w:rsidRPr="00563F32" w:rsidRDefault="00C66060" w:rsidP="00C66060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53527" w:rsidRPr="00F53527" w14:paraId="424FBD05" w14:textId="77777777" w:rsidTr="0067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single" w:sz="4" w:space="0" w:color="auto"/>
            </w:tcBorders>
          </w:tcPr>
          <w:p w14:paraId="7B4BE17C" w14:textId="77777777" w:rsidR="00E70901" w:rsidRPr="00F53527" w:rsidRDefault="00943DBE" w:rsidP="00671B5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>Telefon</w:t>
            </w:r>
          </w:p>
        </w:tc>
        <w:tc>
          <w:tcPr>
            <w:tcW w:w="4513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69770464"/>
              <w:placeholder>
                <w:docPart w:val="8B3443CB76D94492A3ABEEDF5D6F4AAD"/>
              </w:placeholder>
              <w:text/>
            </w:sdtPr>
            <w:sdtContent>
              <w:p w14:paraId="59D1023D" w14:textId="5AA367D3" w:rsidR="00C66060" w:rsidRPr="00563F32" w:rsidRDefault="007362CE" w:rsidP="00C66060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</w:tc>
      </w:tr>
      <w:tr w:rsidR="00F53527" w:rsidRPr="00F53527" w14:paraId="1289E46C" w14:textId="77777777" w:rsidTr="00671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single" w:sz="4" w:space="0" w:color="auto"/>
              <w:bottom w:val="nil"/>
            </w:tcBorders>
          </w:tcPr>
          <w:p w14:paraId="08134103" w14:textId="77777777" w:rsidR="00943DBE" w:rsidRPr="0059098E" w:rsidRDefault="00943DBE" w:rsidP="00671B53">
            <w:pPr>
              <w:spacing w:before="0" w:after="0"/>
              <w:jc w:val="right"/>
              <w:rPr>
                <w:color w:val="auto"/>
              </w:rPr>
            </w:pPr>
            <w:r w:rsidRPr="00F53527">
              <w:rPr>
                <w:color w:val="auto"/>
              </w:rPr>
              <w:t xml:space="preserve">E-mail </w:t>
            </w:r>
          </w:p>
        </w:tc>
        <w:tc>
          <w:tcPr>
            <w:tcW w:w="4513" w:type="dxa"/>
            <w:tcBorders>
              <w:top w:val="single" w:sz="4" w:space="0" w:color="auto"/>
              <w:bottom w:val="nil"/>
            </w:tcBorders>
          </w:tcPr>
          <w:sdt>
            <w:sdtPr>
              <w:id w:val="2049720145"/>
              <w:lock w:val="contentLocked"/>
              <w:placeholder>
                <w:docPart w:val="8B3443CB76D94492A3ABEEDF5D6F4AAD"/>
              </w:placeholder>
              <w:group/>
            </w:sdtPr>
            <w:sdtContent>
              <w:sdt>
                <w:sdtPr>
                  <w:id w:val="-572971697"/>
                  <w:placeholder>
                    <w:docPart w:val="8B3443CB76D94492A3ABEEDF5D6F4AAD"/>
                  </w:placeholder>
                  <w:text/>
                </w:sdtPr>
                <w:sdtContent>
                  <w:p w14:paraId="6E74D12F" w14:textId="49D2EBBC" w:rsidR="00C66060" w:rsidRPr="00563F32" w:rsidRDefault="007362CE" w:rsidP="00C66060">
                    <w:pPr>
                      <w:spacing w:before="0" w:after="0"/>
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<w:rPr>
                        <w:color w:val="auto"/>
                      </w:rPr>
                    </w:pPr>
                    <w:r>
                      <w:t>Klikněte pro zadání textu</w:t>
                    </w:r>
                  </w:p>
                </w:sdtContent>
              </w:sdt>
            </w:sdtContent>
          </w:sdt>
        </w:tc>
      </w:tr>
      <w:tr w:rsidR="0059098E" w:rsidRPr="00F53527" w14:paraId="47F04A80" w14:textId="77777777" w:rsidTr="00671B53">
        <w:tblPrEx>
          <w:tblLook w:val="04A0" w:firstRow="1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14" w:type="dxa"/>
            <w:tcBorders>
              <w:top w:val="nil"/>
              <w:bottom w:val="single" w:sz="4" w:space="0" w:color="auto"/>
            </w:tcBorders>
          </w:tcPr>
          <w:p w14:paraId="4F0CCFE3" w14:textId="77777777" w:rsidR="0059098E" w:rsidRDefault="0059098E" w:rsidP="00C66060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Fakturační údaje e-mail případně adresa</w:t>
            </w:r>
          </w:p>
          <w:p w14:paraId="44564149" w14:textId="7E9CA75E" w:rsidR="0059098E" w:rsidRPr="00F53527" w:rsidRDefault="0059098E" w:rsidP="00C66060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 pokud se liší od e-mailu</w:t>
            </w:r>
            <w:r w:rsidR="00291932">
              <w:rPr>
                <w:b w:val="0"/>
                <w:i/>
                <w:color w:val="auto"/>
              </w:rPr>
              <w:t>,</w:t>
            </w:r>
            <w:r>
              <w:rPr>
                <w:b w:val="0"/>
                <w:i/>
                <w:color w:val="auto"/>
              </w:rPr>
              <w:t xml:space="preserve"> viz výše</w:t>
            </w:r>
          </w:p>
        </w:tc>
        <w:tc>
          <w:tcPr>
            <w:tcW w:w="4513" w:type="dxa"/>
            <w:tcBorders>
              <w:top w:val="nil"/>
              <w:bottom w:val="single" w:sz="4" w:space="0" w:color="auto"/>
            </w:tcBorders>
          </w:tcPr>
          <w:sdt>
            <w:sdtPr>
              <w:id w:val="227734704"/>
              <w:placeholder>
                <w:docPart w:val="8B3443CB76D94492A3ABEEDF5D6F4AAD"/>
              </w:placeholder>
              <w:text/>
            </w:sdtPr>
            <w:sdtContent>
              <w:p w14:paraId="4E3A940F" w14:textId="5ACDC086" w:rsidR="0059098E" w:rsidRPr="00563F32" w:rsidRDefault="007362CE" w:rsidP="00C66060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  <w:p w14:paraId="384EF3EB" w14:textId="77777777" w:rsidR="0059098E" w:rsidRPr="00563F32" w:rsidRDefault="0059098E" w:rsidP="00C66060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</w:tbl>
    <w:p w14:paraId="671212CC" w14:textId="3B680ADB" w:rsidR="00C407A0" w:rsidRPr="00F53527" w:rsidRDefault="00943DBE" w:rsidP="00C407A0">
      <w:pPr>
        <w:pStyle w:val="Nadpis1"/>
        <w:spacing w:before="0" w:after="0"/>
        <w:jc w:val="center"/>
        <w:rPr>
          <w:color w:val="auto"/>
        </w:rPr>
      </w:pPr>
      <w:r w:rsidRPr="00F53527">
        <w:rPr>
          <w:color w:val="auto"/>
        </w:rPr>
        <w:t xml:space="preserve">Informace o </w:t>
      </w:r>
      <w:r w:rsidR="000D0940">
        <w:rPr>
          <w:color w:val="auto"/>
        </w:rPr>
        <w:t>PLESE</w:t>
      </w:r>
    </w:p>
    <w:tbl>
      <w:tblPr>
        <w:tblStyle w:val="Barevntabulkaseznamu6zvraznn1"/>
        <w:tblW w:w="5000" w:type="pct"/>
        <w:tblLayout w:type="fixed"/>
        <w:tblLook w:val="0480" w:firstRow="0" w:lastRow="0" w:firstColumn="1" w:lastColumn="0" w:noHBand="0" w:noVBand="1"/>
        <w:tblDescription w:val="Tabulka s osobními údaji"/>
      </w:tblPr>
      <w:tblGrid>
        <w:gridCol w:w="5387"/>
        <w:gridCol w:w="5386"/>
      </w:tblGrid>
      <w:tr w:rsidR="00671B53" w:rsidRPr="00F53527" w14:paraId="30840CC3" w14:textId="77777777" w:rsidTr="0067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3ABF112A" w14:textId="6F30DA89" w:rsidR="00671B53" w:rsidRPr="00F53527" w:rsidRDefault="00671B53" w:rsidP="00671B53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 xml:space="preserve">Název </w:t>
            </w:r>
            <w:r>
              <w:rPr>
                <w:color w:val="auto"/>
              </w:rPr>
              <w:t>plesu</w:t>
            </w:r>
          </w:p>
          <w:p w14:paraId="4F024249" w14:textId="403CA8F7" w:rsidR="00671B53" w:rsidRPr="00F53527" w:rsidRDefault="00671B53" w:rsidP="00F64D6E">
            <w:pPr>
              <w:spacing w:before="0" w:after="0"/>
              <w:rPr>
                <w:b w:val="0"/>
                <w:i/>
                <w:color w:val="auto"/>
              </w:rPr>
            </w:pP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-1293350637"/>
              <w:placeholder>
                <w:docPart w:val="574CA243D0CC45239F6E36A36574AB4E"/>
              </w:placeholder>
              <w15:color w:val="000000"/>
            </w:sdtPr>
            <w:sdtContent>
              <w:p w14:paraId="5011434E" w14:textId="722AD47C" w:rsidR="00671B53" w:rsidRDefault="00671B53" w:rsidP="00F64D6E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sdtContent>
          </w:sdt>
          <w:p w14:paraId="414FE153" w14:textId="77777777" w:rsidR="00671B53" w:rsidRPr="00563F32" w:rsidRDefault="00671B53" w:rsidP="00F64D6E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</w:tr>
      <w:tr w:rsidR="00F53527" w:rsidRPr="00F53527" w14:paraId="2D695419" w14:textId="77777777" w:rsidTr="00671B5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bottom w:val="single" w:sz="4" w:space="0" w:color="auto"/>
            </w:tcBorders>
          </w:tcPr>
          <w:p w14:paraId="5C1F8CB7" w14:textId="77777777" w:rsidR="00C66060" w:rsidRDefault="00943DBE" w:rsidP="00C66060">
            <w:pPr>
              <w:spacing w:before="0" w:after="0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 xml:space="preserve">Datum </w:t>
            </w:r>
            <w:r w:rsidR="000D0940">
              <w:rPr>
                <w:color w:val="auto"/>
              </w:rPr>
              <w:t>plesu</w:t>
            </w:r>
          </w:p>
          <w:p w14:paraId="598C4C0B" w14:textId="6640B9AA" w:rsidR="00671B53" w:rsidRPr="00F53527" w:rsidRDefault="00671B53" w:rsidP="00C66060">
            <w:pPr>
              <w:spacing w:before="0" w:after="0"/>
              <w:rPr>
                <w:color w:val="auto"/>
              </w:rPr>
            </w:pPr>
          </w:p>
        </w:tc>
        <w:tc>
          <w:tcPr>
            <w:tcW w:w="5386" w:type="dxa"/>
            <w:tcBorders>
              <w:bottom w:val="single" w:sz="4" w:space="0" w:color="auto"/>
            </w:tcBorders>
          </w:tcPr>
          <w:p w14:paraId="764E1ADC" w14:textId="77777777" w:rsidR="00E70901" w:rsidRPr="00563F32" w:rsidRDefault="00000000" w:rsidP="00AF71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  <w:sdt>
              <w:sdtPr>
                <w:alias w:val="vyberte datum akce"/>
                <w:tag w:val="vyberte datum akce"/>
                <w:id w:val="1557739723"/>
                <w:placeholder>
                  <w:docPart w:val="E519B1B378384BC196498C9F886A614C"/>
                </w:placeholder>
                <w:date>
                  <w:dateFormat w:val="d. MMMM yyyy"/>
                  <w:lid w:val="cs-CZ"/>
                  <w:storeMappedDataAs w:val="dateTime"/>
                  <w:calendar w:val="gregorian"/>
                </w:date>
              </w:sdtPr>
              <w:sdtContent>
                <w:r w:rsidR="007362CE">
                  <w:t>Vyberte datum</w:t>
                </w:r>
              </w:sdtContent>
            </w:sdt>
          </w:p>
        </w:tc>
      </w:tr>
      <w:tr w:rsidR="00F53527" w:rsidRPr="00F53527" w14:paraId="2D499558" w14:textId="77777777" w:rsidTr="00671B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B04FE27" w14:textId="6A7116C0" w:rsidR="00E70901" w:rsidRDefault="00DF6620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 xml:space="preserve">Jména odpovědných zástupců přítomných </w:t>
            </w:r>
            <w:r w:rsidR="00C407A0">
              <w:rPr>
                <w:color w:val="auto"/>
              </w:rPr>
              <w:t>na</w:t>
            </w:r>
            <w:r w:rsidRPr="00F53527">
              <w:rPr>
                <w:color w:val="auto"/>
              </w:rPr>
              <w:t xml:space="preserve"> </w:t>
            </w:r>
            <w:r w:rsidR="000D0940">
              <w:rPr>
                <w:color w:val="auto"/>
              </w:rPr>
              <w:t xml:space="preserve">plese </w:t>
            </w:r>
            <w:r w:rsidR="00C66060">
              <w:rPr>
                <w:color w:val="auto"/>
              </w:rPr>
              <w:t>včetně kontaktů</w:t>
            </w:r>
          </w:p>
          <w:p w14:paraId="5996E520" w14:textId="77777777" w:rsidR="00C66060" w:rsidRPr="00C66060" w:rsidRDefault="00C66060" w:rsidP="00C66060">
            <w:pPr>
              <w:spacing w:before="0" w:after="0"/>
              <w:rPr>
                <w:b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pokud se liší od údajů</w:t>
            </w:r>
            <w:r w:rsidR="00291932">
              <w:rPr>
                <w:b w:val="0"/>
                <w:i/>
                <w:color w:val="auto"/>
              </w:rPr>
              <w:t>,</w:t>
            </w:r>
            <w:r>
              <w:rPr>
                <w:b w:val="0"/>
                <w:i/>
                <w:color w:val="auto"/>
              </w:rPr>
              <w:t xml:space="preserve"> viz výše</w:t>
            </w:r>
          </w:p>
          <w:p w14:paraId="28A48400" w14:textId="0F82C00F" w:rsidR="00DF6620" w:rsidRPr="00F53527" w:rsidRDefault="00DF6620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počet účastníků/pokud je znám</w:t>
            </w:r>
          </w:p>
        </w:tc>
        <w:sdt>
          <w:sdtPr>
            <w:id w:val="-934206538"/>
            <w:placeholder>
              <w:docPart w:val="8B3443CB76D94492A3ABEEDF5D6F4AAD"/>
            </w:placeholder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A68B08B" w14:textId="77777777" w:rsidR="00E70901" w:rsidRPr="00563F32" w:rsidRDefault="007362CE" w:rsidP="00AF71CC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</w:t>
                </w:r>
              </w:p>
            </w:tc>
          </w:sdtContent>
        </w:sdt>
      </w:tr>
    </w:tbl>
    <w:p w14:paraId="7AF32A6E" w14:textId="217538DF" w:rsidR="00E70901" w:rsidRDefault="00DF6620" w:rsidP="006E4FD8">
      <w:pPr>
        <w:pStyle w:val="Nadpis1"/>
        <w:keepNext/>
        <w:keepLines/>
        <w:spacing w:before="0" w:after="0"/>
        <w:jc w:val="center"/>
        <w:rPr>
          <w:color w:val="auto"/>
        </w:rPr>
      </w:pPr>
      <w:r w:rsidRPr="00F53527">
        <w:rPr>
          <w:color w:val="auto"/>
        </w:rPr>
        <w:t>Další informace</w:t>
      </w:r>
    </w:p>
    <w:p w14:paraId="2913772A" w14:textId="77C1089F" w:rsidR="00C407A0" w:rsidRPr="00C407A0" w:rsidRDefault="00C407A0" w:rsidP="006E4FD8">
      <w:pPr>
        <w:pStyle w:val="Nadpis1"/>
        <w:keepNext/>
        <w:keepLines/>
        <w:spacing w:before="0" w:after="0"/>
        <w:jc w:val="center"/>
        <w:rPr>
          <w:color w:val="auto"/>
          <w:sz w:val="20"/>
        </w:rPr>
      </w:pPr>
      <w:r w:rsidRPr="003D3C8F">
        <w:rPr>
          <w:color w:val="auto"/>
          <w:sz w:val="20"/>
        </w:rPr>
        <w:t>Vstup do prostor</w:t>
      </w:r>
      <w:r w:rsidRPr="00C407A0">
        <w:rPr>
          <w:b w:val="0"/>
          <w:bCs w:val="0"/>
          <w:color w:val="auto"/>
          <w:sz w:val="20"/>
        </w:rPr>
        <w:t xml:space="preserve"> pro přípravu plesu Vám bude umožněn v pátek od 14 h, v sobotu od 16 h. V době </w:t>
      </w:r>
      <w:r w:rsidRPr="003D3C8F">
        <w:rPr>
          <w:color w:val="auto"/>
          <w:sz w:val="20"/>
        </w:rPr>
        <w:t>příjezdu kapely</w:t>
      </w:r>
      <w:r w:rsidRPr="00C407A0">
        <w:rPr>
          <w:b w:val="0"/>
          <w:bCs w:val="0"/>
          <w:color w:val="auto"/>
          <w:sz w:val="20"/>
        </w:rPr>
        <w:t xml:space="preserve"> bude již přítomen organizátor plesu, který zajistí potřebnou komunikaci</w:t>
      </w:r>
      <w:r>
        <w:rPr>
          <w:b w:val="0"/>
          <w:bCs w:val="0"/>
          <w:color w:val="auto"/>
          <w:sz w:val="20"/>
        </w:rPr>
        <w:t xml:space="preserve">. </w:t>
      </w:r>
      <w:r w:rsidRPr="003D3C8F">
        <w:rPr>
          <w:color w:val="auto"/>
          <w:sz w:val="20"/>
        </w:rPr>
        <w:t>Podium</w:t>
      </w:r>
      <w:r>
        <w:rPr>
          <w:b w:val="0"/>
          <w:bCs w:val="0"/>
          <w:color w:val="auto"/>
          <w:sz w:val="20"/>
        </w:rPr>
        <w:t xml:space="preserve"> v tanečním sále má rozměry </w:t>
      </w:r>
      <w:r w:rsidRPr="003D3C8F">
        <w:rPr>
          <w:color w:val="auto"/>
          <w:sz w:val="20"/>
        </w:rPr>
        <w:t>400x300 cm</w:t>
      </w:r>
      <w:r>
        <w:rPr>
          <w:b w:val="0"/>
          <w:bCs w:val="0"/>
          <w:color w:val="auto"/>
          <w:sz w:val="20"/>
        </w:rPr>
        <w:t xml:space="preserve"> (info pro kapely). </w:t>
      </w:r>
      <w:r w:rsidRPr="003D3C8F">
        <w:rPr>
          <w:color w:val="auto"/>
          <w:sz w:val="20"/>
        </w:rPr>
        <w:t>Kapacita</w:t>
      </w:r>
      <w:r>
        <w:rPr>
          <w:b w:val="0"/>
          <w:bCs w:val="0"/>
          <w:color w:val="auto"/>
          <w:sz w:val="20"/>
        </w:rPr>
        <w:t xml:space="preserve"> v sálech je daná bezpečnostními předpisy a není možné ji překračovat. </w:t>
      </w:r>
      <w:r w:rsidRPr="003D3C8F">
        <w:rPr>
          <w:color w:val="auto"/>
          <w:sz w:val="20"/>
        </w:rPr>
        <w:t>Vyklizení a opuštění</w:t>
      </w:r>
      <w:r>
        <w:rPr>
          <w:b w:val="0"/>
          <w:bCs w:val="0"/>
          <w:color w:val="auto"/>
          <w:sz w:val="20"/>
        </w:rPr>
        <w:t xml:space="preserve"> prostor MKD po plese do </w:t>
      </w:r>
      <w:r w:rsidRPr="003D3C8F">
        <w:rPr>
          <w:color w:val="auto"/>
          <w:sz w:val="20"/>
        </w:rPr>
        <w:t>2:30 h</w:t>
      </w:r>
      <w:r>
        <w:rPr>
          <w:b w:val="0"/>
          <w:bCs w:val="0"/>
          <w:color w:val="auto"/>
          <w:sz w:val="20"/>
        </w:rPr>
        <w:t>.</w:t>
      </w:r>
    </w:p>
    <w:tbl>
      <w:tblPr>
        <w:tblStyle w:val="Barevntabulkaseznamu6zvraznn1"/>
        <w:tblW w:w="5000" w:type="pct"/>
        <w:tblLayout w:type="fixed"/>
        <w:tblLook w:val="0480" w:firstRow="0" w:lastRow="0" w:firstColumn="1" w:lastColumn="0" w:noHBand="0" w:noVBand="1"/>
        <w:tblDescription w:val="Tabulka s nouzovými a lékařskými informacemi"/>
      </w:tblPr>
      <w:tblGrid>
        <w:gridCol w:w="5387"/>
        <w:gridCol w:w="5386"/>
      </w:tblGrid>
      <w:tr w:rsidR="00F53527" w:rsidRPr="00F53527" w14:paraId="4D6F7F53" w14:textId="77777777" w:rsidTr="003311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04E99C51" w14:textId="09E8D0A0" w:rsidR="002E4E13" w:rsidRPr="00F53527" w:rsidRDefault="00DF6620" w:rsidP="00671B53">
            <w:pPr>
              <w:spacing w:before="0" w:after="0"/>
              <w:ind w:right="-360"/>
              <w:rPr>
                <w:b w:val="0"/>
                <w:i/>
                <w:color w:val="auto"/>
              </w:rPr>
            </w:pPr>
            <w:r w:rsidRPr="00F53527">
              <w:rPr>
                <w:color w:val="auto"/>
              </w:rPr>
              <w:t>Časové propozice</w:t>
            </w:r>
            <w:r w:rsidR="00671B53">
              <w:rPr>
                <w:color w:val="auto"/>
              </w:rPr>
              <w:tab/>
              <w:t xml:space="preserve">     </w:t>
            </w:r>
            <w:r w:rsidR="00C407A0">
              <w:rPr>
                <w:b w:val="0"/>
                <w:i/>
                <w:color w:val="auto"/>
              </w:rPr>
              <w:t xml:space="preserve">datum a </w:t>
            </w:r>
            <w:r w:rsidR="002E4E13">
              <w:rPr>
                <w:b w:val="0"/>
                <w:i/>
                <w:color w:val="auto"/>
              </w:rPr>
              <w:t xml:space="preserve">čas začátku </w:t>
            </w:r>
            <w:r w:rsidR="000D0940">
              <w:rPr>
                <w:b w:val="0"/>
                <w:i/>
                <w:color w:val="auto"/>
              </w:rPr>
              <w:t>plesu</w:t>
            </w:r>
          </w:p>
          <w:p w14:paraId="392ED24C" w14:textId="336DAF0D" w:rsidR="00DF6620" w:rsidRPr="000D0940" w:rsidRDefault="00671B53" w:rsidP="00671B53">
            <w:pPr>
              <w:spacing w:before="0" w:after="0"/>
              <w:jc w:val="center"/>
              <w:rPr>
                <w:bCs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 xml:space="preserve">                                          </w:t>
            </w:r>
            <w:r w:rsidR="00C407A0">
              <w:rPr>
                <w:b w:val="0"/>
                <w:i/>
                <w:color w:val="auto"/>
              </w:rPr>
              <w:t xml:space="preserve">datum a </w:t>
            </w:r>
            <w:r w:rsidR="002E4E13">
              <w:rPr>
                <w:b w:val="0"/>
                <w:i/>
                <w:color w:val="auto"/>
              </w:rPr>
              <w:t xml:space="preserve">čas </w:t>
            </w:r>
            <w:r w:rsidR="002E4E13" w:rsidRPr="00F53527">
              <w:rPr>
                <w:b w:val="0"/>
                <w:i/>
                <w:color w:val="auto"/>
              </w:rPr>
              <w:t xml:space="preserve">ukončení </w:t>
            </w:r>
            <w:r w:rsidR="000D0940">
              <w:rPr>
                <w:b w:val="0"/>
                <w:i/>
                <w:color w:val="auto"/>
              </w:rPr>
              <w:t>plesu</w:t>
            </w:r>
          </w:p>
        </w:tc>
        <w:tc>
          <w:tcPr>
            <w:tcW w:w="5386" w:type="dxa"/>
            <w:tcBorders>
              <w:top w:val="single" w:sz="4" w:space="0" w:color="auto"/>
              <w:bottom w:val="single" w:sz="4" w:space="0" w:color="auto"/>
            </w:tcBorders>
          </w:tcPr>
          <w:sdt>
            <w:sdtPr>
              <w:id w:val="1114184835"/>
              <w:placeholder>
                <w:docPart w:val="0F2E0C6BA8F3419F89A3CC3E66062294"/>
              </w:placeholder>
              <w:text/>
            </w:sdtPr>
            <w:sdtContent>
              <w:p w14:paraId="76F21A62" w14:textId="77777777" w:rsidR="00563F32" w:rsidRPr="000D0940" w:rsidRDefault="007362CE" w:rsidP="00563F32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0D0940">
                  <w:t>Klikněte pro zadání času</w:t>
                </w:r>
              </w:p>
            </w:sdtContent>
          </w:sdt>
          <w:sdt>
            <w:sdtPr>
              <w:id w:val="-361516764"/>
              <w:placeholder>
                <w:docPart w:val="ABF923D513034582A8BBE9E7B7952B81"/>
              </w:placeholder>
              <w:text/>
            </w:sdtPr>
            <w:sdtContent>
              <w:p w14:paraId="5E35B50C" w14:textId="77777777" w:rsidR="00563F32" w:rsidRPr="00563F32" w:rsidRDefault="007362CE" w:rsidP="00AF71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 w:rsidRPr="000D0940">
                  <w:t>Klikněte pro zadání času</w:t>
                </w:r>
              </w:p>
            </w:sdtContent>
          </w:sdt>
        </w:tc>
      </w:tr>
      <w:tr w:rsidR="00F53527" w:rsidRPr="00F53527" w14:paraId="48FBF927" w14:textId="77777777" w:rsidTr="009A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974778E" w14:textId="77777777" w:rsidR="00E70901" w:rsidRPr="00F53527" w:rsidRDefault="00DF6620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Požadované prostory MKD k využití</w:t>
            </w:r>
          </w:p>
          <w:p w14:paraId="141B6BB7" w14:textId="4C1EC245" w:rsidR="000D0940" w:rsidRPr="000D0940" w:rsidRDefault="00DF6620" w:rsidP="0034621D">
            <w:pPr>
              <w:spacing w:before="0" w:after="0"/>
              <w:rPr>
                <w:bCs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 xml:space="preserve">taneční, hudební, konferenční </w:t>
            </w:r>
            <w:r w:rsidR="00AB227E">
              <w:rPr>
                <w:b w:val="0"/>
                <w:i/>
                <w:color w:val="auto"/>
              </w:rPr>
              <w:t>sál</w:t>
            </w:r>
            <w:r w:rsidR="00291932">
              <w:rPr>
                <w:b w:val="0"/>
                <w:i/>
                <w:color w:val="auto"/>
              </w:rPr>
              <w:t>, foyer, hala</w:t>
            </w:r>
          </w:p>
        </w:tc>
        <w:sdt>
          <w:sdtPr>
            <w:id w:val="-442925733"/>
            <w:placeholder>
              <w:docPart w:val="B019D526CC3F4538BACA197DBF035BFD"/>
            </w:placeholder>
            <w:text/>
          </w:sdtPr>
          <w:sdtContent>
            <w:tc>
              <w:tcPr>
                <w:tcW w:w="53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7AFFF8E2" w14:textId="77777777" w:rsidR="00E70901" w:rsidRPr="00563F32" w:rsidRDefault="007362CE" w:rsidP="00563F32">
                <w:pPr>
                  <w:tabs>
                    <w:tab w:val="center" w:pos="2621"/>
                  </w:tabs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Klikněte pro zadání textu a napište o jaké prostory máte zájem</w:t>
                </w:r>
              </w:p>
            </w:tc>
          </w:sdtContent>
        </w:sdt>
      </w:tr>
      <w:tr w:rsidR="000D0940" w:rsidRPr="00F53527" w14:paraId="1A00D694" w14:textId="77777777" w:rsidTr="009A1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4D6446DC" w14:textId="5EEAA6A8" w:rsidR="000D0940" w:rsidRPr="00F53527" w:rsidRDefault="000D0940" w:rsidP="000D0940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Raut</w:t>
            </w:r>
          </w:p>
          <w:p w14:paraId="0653DBF5" w14:textId="018C2CB0" w:rsidR="000D0940" w:rsidRPr="00F53527" w:rsidRDefault="000D0940" w:rsidP="000D0940">
            <w:pPr>
              <w:spacing w:before="0" w:after="0"/>
            </w:pPr>
            <w:r>
              <w:rPr>
                <w:b w:val="0"/>
                <w:i/>
                <w:color w:val="auto"/>
              </w:rPr>
              <w:t xml:space="preserve">zajišťuje Martin Růzha, s kterým </w:t>
            </w:r>
            <w:r w:rsidR="00B7676B">
              <w:rPr>
                <w:b w:val="0"/>
                <w:i/>
                <w:color w:val="auto"/>
              </w:rPr>
              <w:t>dále komunikujte</w:t>
            </w:r>
          </w:p>
        </w:tc>
        <w:sdt>
          <w:sdtPr>
            <w:id w:val="5860401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A2A0B50" w14:textId="41E9E425" w:rsidR="000D0940" w:rsidRDefault="00B7676B" w:rsidP="000D0940">
                <w:pPr>
                  <w:tabs>
                    <w:tab w:val="center" w:pos="2621"/>
                  </w:tabs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76B" w:rsidRPr="00F53527" w14:paraId="7A9A7856" w14:textId="77777777" w:rsidTr="009A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EDE0365" w14:textId="50D876D8" w:rsidR="00B7676B" w:rsidRPr="00B7676B" w:rsidRDefault="00B7676B" w:rsidP="00F269F6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Ubrusy</w:t>
            </w:r>
          </w:p>
        </w:tc>
        <w:sdt>
          <w:sdtPr>
            <w:id w:val="948979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463501FF" w14:textId="77777777" w:rsidR="00B7676B" w:rsidRDefault="00B7676B" w:rsidP="00F269F6">
                <w:pPr>
                  <w:tabs>
                    <w:tab w:val="center" w:pos="2621"/>
                  </w:tabs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B7676B" w:rsidRPr="00F53527" w14:paraId="6245AF3E" w14:textId="77777777" w:rsidTr="009A1F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69969FBF" w14:textId="129F3A4C" w:rsidR="00B7676B" w:rsidRPr="00B7676B" w:rsidRDefault="00B7676B" w:rsidP="00F269F6">
            <w:pPr>
              <w:spacing w:before="0" w:after="0"/>
              <w:rPr>
                <w:color w:val="auto"/>
              </w:rPr>
            </w:pPr>
            <w:r>
              <w:rPr>
                <w:color w:val="auto"/>
              </w:rPr>
              <w:t>Tombola</w:t>
            </w:r>
          </w:p>
        </w:tc>
        <w:sdt>
          <w:sdtPr>
            <w:id w:val="-6769638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527B6104" w14:textId="77777777" w:rsidR="00B7676B" w:rsidRDefault="00B7676B" w:rsidP="00F269F6">
                <w:pPr>
                  <w:tabs>
                    <w:tab w:val="center" w:pos="2621"/>
                  </w:tabs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C856B0" w:rsidRPr="00F53527" w14:paraId="6FDCB730" w14:textId="77777777" w:rsidTr="009A1F2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87" w:type="dxa"/>
            <w:tcBorders>
              <w:top w:val="single" w:sz="4" w:space="0" w:color="auto"/>
              <w:bottom w:val="single" w:sz="4" w:space="0" w:color="auto"/>
            </w:tcBorders>
          </w:tcPr>
          <w:p w14:paraId="1CFCAE15" w14:textId="1FA456A4" w:rsidR="00C856B0" w:rsidRDefault="00C856B0" w:rsidP="00C856B0">
            <w:pPr>
              <w:spacing w:before="0" w:after="0"/>
            </w:pPr>
            <w:r>
              <w:rPr>
                <w:color w:val="auto"/>
              </w:rPr>
              <w:t>On-line obrazový přenos z tanečního do hudebního sálu</w:t>
            </w:r>
          </w:p>
        </w:tc>
        <w:sdt>
          <w:sdtPr>
            <w:id w:val="482587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386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4AF304D" w14:textId="0F6AC705" w:rsidR="00C856B0" w:rsidRDefault="00C856B0" w:rsidP="00C856B0">
                <w:pPr>
                  <w:tabs>
                    <w:tab w:val="center" w:pos="2621"/>
                  </w:tabs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74266B00" w14:textId="77777777" w:rsidR="00B240B9" w:rsidRDefault="00B240B9" w:rsidP="006E4FD8">
      <w:pPr>
        <w:pStyle w:val="Nadpis1"/>
        <w:tabs>
          <w:tab w:val="left" w:pos="3156"/>
          <w:tab w:val="left" w:pos="4705"/>
          <w:tab w:val="left" w:pos="6255"/>
          <w:tab w:val="left" w:pos="7805"/>
        </w:tabs>
        <w:spacing w:before="0" w:after="0"/>
        <w:jc w:val="center"/>
        <w:rPr>
          <w:color w:val="auto"/>
        </w:rPr>
      </w:pPr>
    </w:p>
    <w:p w14:paraId="51291DD5" w14:textId="03627B72" w:rsidR="00E70901" w:rsidRPr="00F53527" w:rsidRDefault="00C66060" w:rsidP="006E4FD8">
      <w:pPr>
        <w:pStyle w:val="Nadpis1"/>
        <w:tabs>
          <w:tab w:val="left" w:pos="3156"/>
          <w:tab w:val="left" w:pos="4705"/>
          <w:tab w:val="left" w:pos="6255"/>
          <w:tab w:val="left" w:pos="7805"/>
        </w:tabs>
        <w:spacing w:before="0" w:after="0"/>
        <w:jc w:val="center"/>
        <w:rPr>
          <w:color w:val="auto"/>
        </w:rPr>
      </w:pPr>
      <w:r>
        <w:rPr>
          <w:color w:val="auto"/>
        </w:rPr>
        <w:lastRenderedPageBreak/>
        <w:t>Placené s</w:t>
      </w:r>
      <w:r w:rsidR="00DF6620" w:rsidRPr="00F53527">
        <w:rPr>
          <w:color w:val="auto"/>
        </w:rPr>
        <w:t>lužby</w:t>
      </w:r>
      <w:r>
        <w:rPr>
          <w:color w:val="auto"/>
        </w:rPr>
        <w:t xml:space="preserve"> nájemce</w:t>
      </w:r>
    </w:p>
    <w:tbl>
      <w:tblPr>
        <w:tblStyle w:val="Barevntabulkaseznamu6zvraznn1"/>
        <w:tblW w:w="5000" w:type="pct"/>
        <w:tblLayout w:type="fixed"/>
        <w:tblLook w:val="04A0" w:firstRow="1" w:lastRow="0" w:firstColumn="1" w:lastColumn="0" w:noHBand="0" w:noVBand="1"/>
        <w:tblDescription w:val="Tabulka s informacemi o letech"/>
      </w:tblPr>
      <w:tblGrid>
        <w:gridCol w:w="4906"/>
        <w:gridCol w:w="56"/>
        <w:gridCol w:w="4536"/>
        <w:gridCol w:w="1159"/>
        <w:gridCol w:w="116"/>
      </w:tblGrid>
      <w:tr w:rsidR="00854FCF" w:rsidRPr="00F53527" w14:paraId="485A76E2" w14:textId="77777777" w:rsidTr="00671B53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14:paraId="12D9E5AA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Šatnářky</w:t>
            </w:r>
          </w:p>
          <w:p w14:paraId="4C4C717D" w14:textId="77777777" w:rsidR="00854FCF" w:rsidRPr="00F53527" w:rsidRDefault="00854FCF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b w:val="0"/>
                <w:i/>
                <w:color w:val="auto"/>
              </w:rPr>
              <w:t>pro první a druhé patro zvlášť</w:t>
            </w:r>
          </w:p>
        </w:tc>
        <w:sdt>
          <w:sdtPr>
            <w:id w:val="601145914"/>
            <w:placeholder>
              <w:docPart w:val="C4AF87BFF97C4837A17DAB618A7C905C"/>
            </w:placeholder>
            <w:text/>
          </w:sdtPr>
          <w:sdtContent>
            <w:tc>
              <w:tcPr>
                <w:tcW w:w="459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BAAB43C" w14:textId="77777777" w:rsidR="00854FCF" w:rsidRPr="00563F32" w:rsidRDefault="007362CE" w:rsidP="00AF71CC">
                <w:pPr>
                  <w:spacing w:before="0"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Počet</w:t>
                </w:r>
              </w:p>
            </w:tc>
          </w:sdtContent>
        </w:sdt>
        <w:sdt>
          <w:sdtPr>
            <w:alias w:val="Vyberte ze seznamu"/>
            <w:tag w:val="Vyberte ze seznamu"/>
            <w:id w:val="-875242619"/>
            <w:placeholder>
              <w:docPart w:val="CD4ACCFC3D6240379A9297600FCDAC98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4ED123E2" w14:textId="77777777" w:rsidR="00854FCF" w:rsidRPr="00F53527" w:rsidRDefault="007362CE" w:rsidP="00854FCF">
                <w:pPr>
                  <w:spacing w:before="0" w:after="0"/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---</w:t>
                </w:r>
              </w:p>
            </w:tc>
          </w:sdtContent>
        </w:sdt>
      </w:tr>
      <w:tr w:rsidR="00854FCF" w:rsidRPr="00F53527" w14:paraId="42050591" w14:textId="77777777" w:rsidTr="00671B5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14:paraId="518F9783" w14:textId="77777777" w:rsidR="00854FCF" w:rsidRPr="00456F7F" w:rsidRDefault="00854FCF" w:rsidP="00E70D2D">
            <w:pPr>
              <w:spacing w:before="0" w:after="0"/>
              <w:rPr>
                <w:b w:val="0"/>
                <w:bCs w:val="0"/>
                <w:color w:val="auto"/>
              </w:rPr>
            </w:pPr>
            <w:r w:rsidRPr="00F53527">
              <w:rPr>
                <w:color w:val="auto"/>
              </w:rPr>
              <w:t>Kolečka do šaten</w:t>
            </w:r>
            <w:r>
              <w:rPr>
                <w:color w:val="auto"/>
              </w:rPr>
              <w:t xml:space="preserve"> </w:t>
            </w:r>
            <w:r w:rsidRPr="00456F7F">
              <w:rPr>
                <w:b w:val="0"/>
                <w:bCs w:val="0"/>
                <w:i/>
                <w:iCs/>
                <w:color w:val="auto"/>
              </w:rPr>
              <w:t>(zapůjčení při nepřítomnosti našich šatnářek)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46D83" w14:textId="77777777" w:rsidR="00854FCF" w:rsidRPr="00563F32" w:rsidRDefault="00854FCF" w:rsidP="00E70D2D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-29726965"/>
            <w:placeholder>
              <w:docPart w:val="F231E5660E4440E09874C44BA4665A2B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00D9E3CE" w14:textId="77777777" w:rsidR="00854FCF" w:rsidRPr="00F53527" w:rsidRDefault="007362CE" w:rsidP="00854FCF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854FCF" w:rsidRPr="00F53527" w14:paraId="5B697F5E" w14:textId="77777777" w:rsidTr="00671B53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14:paraId="27DF31C5" w14:textId="77777777" w:rsidR="00854FCF" w:rsidRPr="00F53527" w:rsidRDefault="00854FCF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Klavír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8520DE" w14:textId="77777777" w:rsidR="00854FCF" w:rsidRPr="00563F32" w:rsidRDefault="00000000" w:rsidP="00563F32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auto"/>
              </w:rPr>
            </w:pPr>
            <w:sdt>
              <w:sdtPr>
                <w:id w:val="-520240078"/>
                <w:placeholder>
                  <w:docPart w:val="266552CA54E54ADC9754FA861C1E3F27"/>
                </w:placeholder>
                <w:text/>
              </w:sdtPr>
              <w:sdtContent>
                <w:r w:rsidR="007362CE">
                  <w:t>Klikněte pro zadání textu</w:t>
                </w:r>
              </w:sdtContent>
            </w:sdt>
          </w:p>
        </w:tc>
        <w:sdt>
          <w:sdtPr>
            <w:rPr>
              <w:bCs/>
            </w:rPr>
            <w:alias w:val="Vyberte ze seznamu"/>
            <w:tag w:val="Vyberte ze seznamu"/>
            <w:id w:val="852235274"/>
            <w:placeholder>
              <w:docPart w:val="8CE54482630C4FCA8D864AB1311E1A5E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664AB75E" w14:textId="77777777" w:rsidR="00854FCF" w:rsidRPr="00F53527" w:rsidRDefault="007362CE" w:rsidP="00854FCF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467A0D" w:rsidRPr="00F53527" w14:paraId="40ECAEB2" w14:textId="77777777" w:rsidTr="00671B5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14:paraId="1D5A17B8" w14:textId="77777777" w:rsidR="00467A0D" w:rsidRPr="00F53527" w:rsidRDefault="00467A0D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Panel</w:t>
            </w:r>
          </w:p>
        </w:tc>
        <w:sdt>
          <w:sdtPr>
            <w:id w:val="-879560457"/>
            <w:placeholder>
              <w:docPart w:val="386FEA8874754D4999D7716B4A89A122"/>
            </w:placeholder>
            <w:text/>
          </w:sdtPr>
          <w:sdtContent>
            <w:tc>
              <w:tcPr>
                <w:tcW w:w="4592" w:type="dxa"/>
                <w:gridSpan w:val="2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44CC1EA" w14:textId="77777777" w:rsidR="00467A0D" w:rsidRPr="00563F32" w:rsidRDefault="007362CE" w:rsidP="00563F3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t>Počet</w:t>
                </w:r>
              </w:p>
            </w:tc>
          </w:sdtContent>
        </w:sdt>
        <w:sdt>
          <w:sdtPr>
            <w:rPr>
              <w:bCs/>
            </w:rPr>
            <w:alias w:val="Vyberte ze seznamu"/>
            <w:tag w:val="Vyberte ze seznamu"/>
            <w:id w:val="-123391608"/>
            <w:placeholder>
              <w:docPart w:val="60F443A8B7144133954C5F655AD834CF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2FB80035" w14:textId="77777777" w:rsidR="00467A0D" w:rsidRPr="00F53527" w:rsidRDefault="007362CE" w:rsidP="00467A0D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467A0D" w:rsidRPr="00F53527" w14:paraId="463DEC71" w14:textId="77777777" w:rsidTr="00671B53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14:paraId="52F6BA67" w14:textId="77777777" w:rsidR="00467A0D" w:rsidRPr="00F53527" w:rsidRDefault="00467A0D" w:rsidP="00C66060">
            <w:pPr>
              <w:spacing w:before="0" w:after="0"/>
              <w:rPr>
                <w:b w:val="0"/>
                <w:i/>
                <w:color w:val="auto"/>
              </w:rPr>
            </w:pPr>
            <w:r w:rsidRPr="00F53527">
              <w:rPr>
                <w:color w:val="auto"/>
              </w:rPr>
              <w:t xml:space="preserve">Ubrusy 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59F628" w14:textId="77777777" w:rsidR="00467A0D" w:rsidRPr="00563F32" w:rsidRDefault="00467A0D" w:rsidP="00AF71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1911429548"/>
            <w:placeholder>
              <w:docPart w:val="0B2F042F14EA4596B52309D22E99D20C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C453639" w14:textId="77777777" w:rsidR="00467A0D" w:rsidRPr="00F53527" w:rsidRDefault="007362CE" w:rsidP="00467A0D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E837A2" w:rsidRPr="00F53527" w14:paraId="786F5BAF" w14:textId="77777777" w:rsidTr="00671B53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14:paraId="204762FF" w14:textId="77777777" w:rsidR="00E837A2" w:rsidRPr="00F53527" w:rsidRDefault="00E837A2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Stoly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D9EDC" w14:textId="77777777" w:rsidR="00E837A2" w:rsidRPr="00563F32" w:rsidRDefault="00E837A2" w:rsidP="00AF71CC">
            <w:pPr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533550440"/>
            <w:placeholder>
              <w:docPart w:val="44A3CD6B01094F848858D66B4E9D80AC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38B4500A" w14:textId="77777777" w:rsidR="00E837A2" w:rsidRPr="00F53527" w:rsidRDefault="007362CE" w:rsidP="00E837A2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E837A2" w:rsidRPr="00F53527" w14:paraId="234B2185" w14:textId="77777777" w:rsidTr="00671B53">
        <w:trPr>
          <w:gridAfter w:val="1"/>
          <w:wAfter w:w="11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06" w:type="dxa"/>
            <w:tcBorders>
              <w:top w:val="single" w:sz="4" w:space="0" w:color="auto"/>
              <w:bottom w:val="single" w:sz="4" w:space="0" w:color="auto"/>
            </w:tcBorders>
          </w:tcPr>
          <w:p w14:paraId="631D306C" w14:textId="77777777" w:rsidR="00E837A2" w:rsidRPr="00F53527" w:rsidRDefault="00E837A2" w:rsidP="00C66060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Židle</w:t>
            </w:r>
          </w:p>
        </w:tc>
        <w:tc>
          <w:tcPr>
            <w:tcW w:w="45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D79625" w14:textId="77777777" w:rsidR="00E837A2" w:rsidRPr="00563F32" w:rsidRDefault="00E837A2" w:rsidP="00AF71CC">
            <w:pPr>
              <w:spacing w:before="0"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</w:rPr>
            </w:pPr>
          </w:p>
        </w:tc>
        <w:sdt>
          <w:sdtPr>
            <w:rPr>
              <w:bCs/>
            </w:rPr>
            <w:alias w:val="Vyberte ze seznamu"/>
            <w:tag w:val="Vyberte ze seznamu"/>
            <w:id w:val="1144858622"/>
            <w:placeholder>
              <w:docPart w:val="5E2772B311474592A1DA820EDCA663CC"/>
            </w:placeholder>
            <w15:color w:val="FF0000"/>
            <w:dropDownList>
              <w:listItem w:displayText="---" w:value="---"/>
              <w:listItem w:displayText="ANO" w:value="ANO"/>
            </w:dropDownList>
          </w:sdtPr>
          <w:sdtContent>
            <w:tc>
              <w:tcPr>
                <w:tcW w:w="1159" w:type="dxa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76A7ED65" w14:textId="77777777" w:rsidR="00E837A2" w:rsidRPr="00F53527" w:rsidRDefault="007362CE" w:rsidP="00E837A2">
                <w:pPr>
                  <w:spacing w:before="0" w:after="0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color w:val="auto"/>
                  </w:rPr>
                </w:pPr>
                <w:r>
                  <w:rPr>
                    <w:bCs/>
                  </w:rPr>
                  <w:t>---</w:t>
                </w:r>
              </w:p>
            </w:tc>
          </w:sdtContent>
        </w:sdt>
      </w:tr>
      <w:tr w:rsidR="00E837A2" w:rsidRPr="00F53527" w14:paraId="06AEF7D6" w14:textId="77777777" w:rsidTr="00671B53">
        <w:tblPrEx>
          <w:tblLook w:val="0480" w:firstRow="0" w:lastRow="0" w:firstColumn="1" w:lastColumn="0" w:noHBand="0" w:noVBand="1"/>
        </w:tblPrEx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A96C50" w14:textId="77777777" w:rsidR="00E837A2" w:rsidRPr="00F53527" w:rsidRDefault="00E837A2" w:rsidP="006E4FD8">
            <w:pPr>
              <w:spacing w:before="0" w:after="0"/>
              <w:rPr>
                <w:color w:val="auto"/>
              </w:rPr>
            </w:pPr>
            <w:r w:rsidRPr="00F53527">
              <w:rPr>
                <w:color w:val="auto"/>
              </w:rPr>
              <w:t>OSTATNÍ INFO</w:t>
            </w:r>
          </w:p>
          <w:p w14:paraId="5CBD73F5" w14:textId="74C8EA13" w:rsidR="00671B53" w:rsidRDefault="00E837A2" w:rsidP="00671B53">
            <w:pPr>
              <w:spacing w:before="0" w:after="0"/>
              <w:jc w:val="right"/>
              <w:rPr>
                <w:bCs w:val="0"/>
                <w:i/>
                <w:color w:val="auto"/>
              </w:rPr>
            </w:pPr>
            <w:r>
              <w:rPr>
                <w:b w:val="0"/>
                <w:i/>
                <w:color w:val="auto"/>
              </w:rPr>
              <w:t>DALŠÍ</w:t>
            </w:r>
            <w:r w:rsidR="00C56B8D">
              <w:rPr>
                <w:b w:val="0"/>
                <w:i/>
                <w:color w:val="auto"/>
              </w:rPr>
              <w:t xml:space="preserve"> UPŘESNĚNÍ K</w:t>
            </w:r>
            <w:r w:rsidR="00671B53">
              <w:rPr>
                <w:b w:val="0"/>
                <w:i/>
                <w:color w:val="auto"/>
              </w:rPr>
              <w:t> </w:t>
            </w:r>
            <w:r>
              <w:rPr>
                <w:b w:val="0"/>
                <w:i/>
                <w:color w:val="auto"/>
              </w:rPr>
              <w:t>AKC</w:t>
            </w:r>
            <w:r w:rsidR="0033111D">
              <w:rPr>
                <w:b w:val="0"/>
                <w:i/>
                <w:color w:val="auto"/>
              </w:rPr>
              <w:t>I</w:t>
            </w:r>
          </w:p>
          <w:p w14:paraId="28FE5C4A" w14:textId="77777777" w:rsidR="00671B53" w:rsidRDefault="00671B53" w:rsidP="00671B53">
            <w:pPr>
              <w:spacing w:before="0" w:after="0"/>
              <w:jc w:val="right"/>
              <w:rPr>
                <w:bCs w:val="0"/>
                <w:i/>
                <w:color w:val="auto"/>
              </w:rPr>
            </w:pPr>
          </w:p>
          <w:p w14:paraId="7747D3D3" w14:textId="496CE136" w:rsidR="00E837A2" w:rsidRPr="006E4FD8" w:rsidRDefault="00E837A2" w:rsidP="00671B53">
            <w:pPr>
              <w:spacing w:before="0" w:after="0"/>
              <w:jc w:val="right"/>
              <w:rPr>
                <w:b w:val="0"/>
                <w:i/>
                <w:color w:val="auto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sdt>
            <w:sdtPr>
              <w:id w:val="337278669"/>
              <w:placeholder>
                <w:docPart w:val="6C45BDE6A2FE496DB214B91B30153AA8"/>
              </w:placeholder>
            </w:sdtPr>
            <w:sdtContent>
              <w:p w14:paraId="4EEBEE38" w14:textId="77777777" w:rsidR="00B240B9" w:rsidRDefault="00B240B9" w:rsidP="006E4FD8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  <w:p w14:paraId="7FC16C11" w14:textId="35B3D47F" w:rsidR="00671B53" w:rsidRDefault="00C56B8D" w:rsidP="006E4FD8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  <w:r w:rsidRPr="00C56B8D">
                  <w:t>Klikněte pro zadání textu</w:t>
                </w:r>
              </w:p>
              <w:p w14:paraId="702E2B72" w14:textId="77777777" w:rsidR="00671B53" w:rsidRDefault="00671B53" w:rsidP="006E4FD8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  <w:p w14:paraId="5FFCF77A" w14:textId="3A5BD604" w:rsidR="00C56B8D" w:rsidRPr="00671B53" w:rsidRDefault="00000000" w:rsidP="006E4FD8">
                <w:pPr>
                  <w:spacing w:before="0" w:after="0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>
            </w:sdtContent>
          </w:sdt>
        </w:tc>
      </w:tr>
    </w:tbl>
    <w:p w14:paraId="01669188" w14:textId="77777777" w:rsidR="000C2C77" w:rsidRPr="009A4B34" w:rsidRDefault="000C2C77" w:rsidP="000C2C77">
      <w:pPr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b/>
          <w:sz w:val="16"/>
          <w:szCs w:val="16"/>
        </w:rPr>
        <w:t>Upozornění:</w:t>
      </w:r>
    </w:p>
    <w:p w14:paraId="56E9B824" w14:textId="77777777" w:rsidR="000C2C77" w:rsidRPr="00364BA1" w:rsidRDefault="000C2C77" w:rsidP="000C2C77">
      <w:pPr>
        <w:pStyle w:val="Odstavecseseznamem"/>
        <w:numPr>
          <w:ilvl w:val="0"/>
          <w:numId w:val="19"/>
        </w:numPr>
        <w:spacing w:before="0" w:after="0"/>
        <w:ind w:left="142" w:hanging="142"/>
        <w:jc w:val="both"/>
        <w:rPr>
          <w:rFonts w:ascii="Arial" w:hAnsi="Arial" w:cs="Arial"/>
          <w:sz w:val="16"/>
          <w:szCs w:val="16"/>
        </w:rPr>
      </w:pPr>
      <w:r w:rsidRPr="00364BA1">
        <w:rPr>
          <w:rFonts w:ascii="Arial" w:hAnsi="Arial" w:cs="Arial"/>
          <w:sz w:val="16"/>
          <w:szCs w:val="16"/>
        </w:rPr>
        <w:t xml:space="preserve">Dojde-li zaviněním podnájemce, jeho pracovníků nebo účastníků akce ke změnám nebo škodám na interiéru nebo mobiliáři užívaných prostor MKD, je podnájemce povinen uvést prostory i mobiliář na svůj náklad do původního stavu. Pokud uvedení do původního stavu není možné, zavazuje se nahradit Mekuc škodu, která mu shora uvedeným způsobem vznikla. </w:t>
      </w:r>
    </w:p>
    <w:p w14:paraId="5F4A1D96" w14:textId="77777777" w:rsidR="000C2C77" w:rsidRDefault="000C2C77" w:rsidP="000C2C77">
      <w:pPr>
        <w:pStyle w:val="Bezmezer"/>
        <w:numPr>
          <w:ilvl w:val="0"/>
          <w:numId w:val="19"/>
        </w:numPr>
        <w:ind w:left="142" w:hanging="142"/>
        <w:jc w:val="both"/>
        <w:rPr>
          <w:rFonts w:ascii="Arial" w:hAnsi="Arial" w:cs="Arial"/>
          <w:sz w:val="16"/>
        </w:rPr>
      </w:pPr>
      <w:r w:rsidRPr="000C2C77">
        <w:rPr>
          <w:rFonts w:ascii="Arial" w:hAnsi="Arial" w:cs="Arial"/>
          <w:sz w:val="16"/>
        </w:rPr>
        <w:t>Podnájemce je povinen vypořádat veškeré závazky vůči účinkujícím, vlastním spolupracovníkům a dále závazky týkající se práv vyplývajících z autorského zákona – tzn. informovat autorské organizace zastupující autory a výkonné umělce (OSA, Intergram, DILIA a další) o uskutečnění představení (pro které jsou prostory najímány) a jako pořadatel je povinen následně uhradit poplatky určené těmito organizacemi. Podnájemce není oprávněn sjednávat další závazky, které by byly v rozporu s touto smlouvou.</w:t>
      </w:r>
    </w:p>
    <w:p w14:paraId="395DE6FF" w14:textId="1D9D5DB9" w:rsidR="000C2C77" w:rsidRDefault="000C2C77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39214545" w14:textId="07022A33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79198851" w14:textId="638F888E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1476969E" w14:textId="247CD583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6417B936" w14:textId="7D29366A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31196CA1" w14:textId="37693A86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5AF6FEF2" w14:textId="509F62B4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0D9A7699" w14:textId="79C491F0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051F9389" w14:textId="77777777" w:rsidR="00B240B9" w:rsidRDefault="00B240B9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6273A6DE" w14:textId="77777777" w:rsidR="00C56B8D" w:rsidRDefault="00C56B8D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09D57183" w14:textId="77777777" w:rsidR="00C56B8D" w:rsidRDefault="00C56B8D" w:rsidP="000C2C77">
      <w:pPr>
        <w:pStyle w:val="Bezmezer"/>
        <w:ind w:left="142"/>
        <w:jc w:val="both"/>
        <w:rPr>
          <w:rFonts w:ascii="Arial" w:hAnsi="Arial" w:cs="Arial"/>
          <w:sz w:val="16"/>
        </w:rPr>
      </w:pPr>
    </w:p>
    <w:p w14:paraId="5C70606A" w14:textId="23D7BC0F" w:rsidR="00165FA3" w:rsidRPr="000C2C77" w:rsidRDefault="000C2C77" w:rsidP="000C2C77">
      <w:pPr>
        <w:pStyle w:val="Bezmezer"/>
        <w:ind w:left="142"/>
        <w:jc w:val="both"/>
        <w:rPr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Datum:</w:t>
      </w:r>
      <w:r>
        <w:rPr>
          <w:rFonts w:ascii="Arial" w:hAnsi="Arial" w:cs="Arial"/>
          <w:b/>
          <w:sz w:val="20"/>
          <w:szCs w:val="20"/>
        </w:rPr>
        <w:tab/>
      </w:r>
      <w:sdt>
        <w:sdtPr>
          <w:rPr>
            <w:rFonts w:ascii="Arial" w:hAnsi="Arial" w:cs="Arial"/>
            <w:b/>
            <w:sz w:val="20"/>
            <w:szCs w:val="20"/>
          </w:rPr>
          <w:id w:val="1570304227"/>
          <w:placeholder>
            <w:docPart w:val="E519B1B378384BC196498C9F886A614C"/>
          </w:placeholder>
          <w:date w:fullDate="2022-02-09T00:00:00Z">
            <w:dateFormat w:val="d.M.yyyy"/>
            <w:lid w:val="cs-CZ"/>
            <w:storeMappedDataAs w:val="dateTime"/>
            <w:calendar w:val="gregorian"/>
          </w:date>
        </w:sdtPr>
        <w:sdtContent>
          <w:r w:rsidR="00FC162A">
            <w:rPr>
              <w:rFonts w:ascii="Arial" w:hAnsi="Arial" w:cs="Arial"/>
              <w:b/>
              <w:sz w:val="20"/>
              <w:szCs w:val="20"/>
            </w:rPr>
            <w:t>9.2.2022</w:t>
          </w:r>
        </w:sdtContent>
      </w:sdt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0C2C77">
        <w:rPr>
          <w:rFonts w:ascii="Arial" w:hAnsi="Arial" w:cs="Arial"/>
          <w:b/>
          <w:sz w:val="20"/>
          <w:szCs w:val="20"/>
        </w:rPr>
        <w:t>Podpis/razítko:</w:t>
      </w:r>
      <w:r w:rsidRPr="000C2C77">
        <w:rPr>
          <w:sz w:val="20"/>
          <w:szCs w:val="20"/>
        </w:rPr>
        <w:t xml:space="preserve"> </w:t>
      </w:r>
    </w:p>
    <w:sectPr w:rsidR="00165FA3" w:rsidRPr="000C2C77" w:rsidSect="00C66060">
      <w:headerReference w:type="default" r:id="rId8"/>
      <w:footerReference w:type="default" r:id="rId9"/>
      <w:footerReference w:type="first" r:id="rId10"/>
      <w:pgSz w:w="11907" w:h="16839"/>
      <w:pgMar w:top="567" w:right="567" w:bottom="567" w:left="56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1EE70" w14:textId="77777777" w:rsidR="00603962" w:rsidRDefault="00603962">
      <w:pPr>
        <w:spacing w:before="0" w:after="0"/>
      </w:pPr>
      <w:r>
        <w:separator/>
      </w:r>
    </w:p>
    <w:p w14:paraId="5E350365" w14:textId="77777777" w:rsidR="00603962" w:rsidRDefault="00603962"/>
  </w:endnote>
  <w:endnote w:type="continuationSeparator" w:id="0">
    <w:p w14:paraId="76C8D4B3" w14:textId="77777777" w:rsidR="00603962" w:rsidRDefault="00603962">
      <w:pPr>
        <w:spacing w:before="0" w:after="0"/>
      </w:pPr>
      <w:r>
        <w:continuationSeparator/>
      </w:r>
    </w:p>
    <w:p w14:paraId="1194D50F" w14:textId="77777777" w:rsidR="00603962" w:rsidRDefault="006039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972D15" w14:textId="77777777" w:rsidR="00E70901" w:rsidRPr="00FE4A78" w:rsidRDefault="003B43F5">
    <w:pPr>
      <w:pStyle w:val="Zpat"/>
    </w:pPr>
    <w:r w:rsidRPr="00FE4A78">
      <w:rPr>
        <w:lang w:bidi="cs-CZ"/>
      </w:rPr>
      <w:t xml:space="preserve">Stránka </w:t>
    </w:r>
    <w:r w:rsidRPr="00FE4A78">
      <w:rPr>
        <w:lang w:bidi="cs-CZ"/>
      </w:rPr>
      <w:fldChar w:fldCharType="begin"/>
    </w:r>
    <w:r w:rsidRPr="00FE4A78">
      <w:rPr>
        <w:lang w:bidi="cs-CZ"/>
      </w:rPr>
      <w:instrText xml:space="preserve"> PAGE  \* Arabic  \* MERGEFORMAT </w:instrText>
    </w:r>
    <w:r w:rsidRPr="00FE4A78">
      <w:rPr>
        <w:lang w:bidi="cs-CZ"/>
      </w:rPr>
      <w:fldChar w:fldCharType="separate"/>
    </w:r>
    <w:r w:rsidR="0093491A">
      <w:rPr>
        <w:noProof/>
        <w:lang w:bidi="cs-CZ"/>
      </w:rPr>
      <w:t>2</w:t>
    </w:r>
    <w:r w:rsidRPr="00FE4A78">
      <w:rPr>
        <w:lang w:bidi="cs-CZ"/>
      </w:rPr>
      <w:fldChar w:fldCharType="end"/>
    </w:r>
    <w:r w:rsidRPr="00FE4A78">
      <w:rPr>
        <w:lang w:bidi="cs-CZ"/>
      </w:rPr>
      <w:t xml:space="preserve"> z </w:t>
    </w:r>
    <w:r w:rsidR="004E0A62" w:rsidRPr="00FE4A78">
      <w:rPr>
        <w:lang w:bidi="cs-CZ"/>
      </w:rPr>
      <w:fldChar w:fldCharType="begin"/>
    </w:r>
    <w:r w:rsidR="004E0A62" w:rsidRPr="00FE4A78">
      <w:rPr>
        <w:lang w:bidi="cs-CZ"/>
      </w:rPr>
      <w:instrText xml:space="preserve"> NUMPAGES  \* Arabic  \* MERGEFORMAT </w:instrText>
    </w:r>
    <w:r w:rsidR="004E0A62" w:rsidRPr="00FE4A78">
      <w:rPr>
        <w:lang w:bidi="cs-CZ"/>
      </w:rPr>
      <w:fldChar w:fldCharType="separate"/>
    </w:r>
    <w:r w:rsidR="0093491A">
      <w:rPr>
        <w:noProof/>
        <w:lang w:bidi="cs-CZ"/>
      </w:rPr>
      <w:t>2</w:t>
    </w:r>
    <w:r w:rsidR="004E0A62" w:rsidRPr="00FE4A78">
      <w:rPr>
        <w:noProof/>
        <w:lang w:bidi="cs-CZ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D87B2" w14:textId="77777777" w:rsidR="00E70901" w:rsidRDefault="003B43F5">
    <w:pPr>
      <w:pStyle w:val="Zpat"/>
    </w:pPr>
    <w:r>
      <w:rPr>
        <w:lang w:bidi="cs-CZ"/>
      </w:rPr>
      <w:t xml:space="preserve">Stránka </w:t>
    </w:r>
    <w:r>
      <w:rPr>
        <w:lang w:bidi="cs-CZ"/>
      </w:rPr>
      <w:fldChar w:fldCharType="begin"/>
    </w:r>
    <w:r>
      <w:rPr>
        <w:lang w:bidi="cs-CZ"/>
      </w:rPr>
      <w:instrText xml:space="preserve"> PAGE  \* Arabic  \* MERGEFORMAT </w:instrText>
    </w:r>
    <w:r>
      <w:rPr>
        <w:lang w:bidi="cs-CZ"/>
      </w:rPr>
      <w:fldChar w:fldCharType="separate"/>
    </w:r>
    <w:r w:rsidR="0093491A">
      <w:rPr>
        <w:noProof/>
        <w:lang w:bidi="cs-CZ"/>
      </w:rPr>
      <w:t>1</w:t>
    </w:r>
    <w:r>
      <w:rPr>
        <w:lang w:bidi="cs-CZ"/>
      </w:rPr>
      <w:fldChar w:fldCharType="end"/>
    </w:r>
    <w:r>
      <w:rPr>
        <w:lang w:bidi="cs-CZ"/>
      </w:rPr>
      <w:t xml:space="preserve"> z </w:t>
    </w:r>
    <w:r w:rsidR="004E0A62">
      <w:rPr>
        <w:lang w:bidi="cs-CZ"/>
      </w:rPr>
      <w:fldChar w:fldCharType="begin"/>
    </w:r>
    <w:r w:rsidR="004E0A62">
      <w:rPr>
        <w:lang w:bidi="cs-CZ"/>
      </w:rPr>
      <w:instrText xml:space="preserve"> NUMPAGES  \* Arabic  \* MERGEFORMAT </w:instrText>
    </w:r>
    <w:r w:rsidR="004E0A62">
      <w:rPr>
        <w:lang w:bidi="cs-CZ"/>
      </w:rPr>
      <w:fldChar w:fldCharType="separate"/>
    </w:r>
    <w:r w:rsidR="0093491A">
      <w:rPr>
        <w:noProof/>
        <w:lang w:bidi="cs-CZ"/>
      </w:rPr>
      <w:t>2</w:t>
    </w:r>
    <w:r w:rsidR="004E0A62">
      <w:rPr>
        <w:noProof/>
        <w:lang w:bidi="cs-CZ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CF5BA7" w14:textId="77777777" w:rsidR="00603962" w:rsidRDefault="00603962">
      <w:pPr>
        <w:spacing w:before="0" w:after="0"/>
      </w:pPr>
      <w:r>
        <w:separator/>
      </w:r>
    </w:p>
    <w:p w14:paraId="11FBE698" w14:textId="77777777" w:rsidR="00603962" w:rsidRDefault="00603962"/>
  </w:footnote>
  <w:footnote w:type="continuationSeparator" w:id="0">
    <w:p w14:paraId="6DB95AF4" w14:textId="77777777" w:rsidR="00603962" w:rsidRDefault="00603962">
      <w:pPr>
        <w:spacing w:before="0" w:after="0"/>
      </w:pPr>
      <w:r>
        <w:continuationSeparator/>
      </w:r>
    </w:p>
    <w:p w14:paraId="7AE33102" w14:textId="77777777" w:rsidR="00603962" w:rsidRDefault="0060396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1C869" w14:textId="5423F42E" w:rsidR="00E70901" w:rsidRPr="00FE4A78" w:rsidRDefault="00000000" w:rsidP="005C237A">
    <w:pPr>
      <w:pStyle w:val="Zhlav"/>
    </w:pPr>
    <w:sdt>
      <w:sdtPr>
        <w:alias w:val="Zadejte název:"/>
        <w:tag w:val="Zadejte název:"/>
        <w:id w:val="1893379479"/>
        <w:placeholder>
          <w:docPart w:val="8B3443CB76D94492A3ABEEDF5D6F4AAD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15:appearance w15:val="hidden"/>
        <w:text w:multiLine="1"/>
      </w:sdtPr>
      <w:sdtContent>
        <w:r w:rsidR="0077108F">
          <w:t>OBJEDNÁVKA PRONÁJMU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B5285242"/>
    <w:lvl w:ilvl="0">
      <w:start w:val="1"/>
      <w:numFmt w:val="decimal"/>
      <w:pStyle w:val="slovanseznam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F5C2A66"/>
    <w:lvl w:ilvl="0">
      <w:start w:val="1"/>
      <w:numFmt w:val="decimal"/>
      <w:pStyle w:val="slovanseznam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DEA3F96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DA8B1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B963EE8"/>
    <w:lvl w:ilvl="0">
      <w:start w:val="1"/>
      <w:numFmt w:val="bullet"/>
      <w:pStyle w:val="Seznamsodrkami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BE542A"/>
    <w:lvl w:ilvl="0">
      <w:start w:val="1"/>
      <w:numFmt w:val="bullet"/>
      <w:pStyle w:val="Seznamsodrkami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D8EBC0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46442E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3E7CD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51E429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651A97"/>
    <w:multiLevelType w:val="hybridMultilevel"/>
    <w:tmpl w:val="BB7409D4"/>
    <w:lvl w:ilvl="0" w:tplc="CF50DC02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A8188D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04B516D"/>
    <w:multiLevelType w:val="multilevel"/>
    <w:tmpl w:val="04090023"/>
    <w:styleLink w:val="lnekoddl"/>
    <w:lvl w:ilvl="0">
      <w:start w:val="1"/>
      <w:numFmt w:val="upperRoman"/>
      <w:lvlText w:val="Article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11F639D6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1F0166"/>
    <w:multiLevelType w:val="multilevel"/>
    <w:tmpl w:val="8D92A5A2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 w15:restartNumberingAfterBreak="0">
    <w:nsid w:val="251E3AD1"/>
    <w:multiLevelType w:val="multilevel"/>
    <w:tmpl w:val="3DA8D5A2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36E40C51"/>
    <w:multiLevelType w:val="hybridMultilevel"/>
    <w:tmpl w:val="6B22682E"/>
    <w:lvl w:ilvl="0" w:tplc="0405000F">
      <w:start w:val="1"/>
      <w:numFmt w:val="decimal"/>
      <w:lvlText w:val="%1."/>
      <w:lvlJc w:val="left"/>
      <w:pPr>
        <w:ind w:left="501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430E2DCA"/>
    <w:multiLevelType w:val="multilevel"/>
    <w:tmpl w:val="920E87BC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54AC02D9"/>
    <w:multiLevelType w:val="multilevel"/>
    <w:tmpl w:val="E24C3F80"/>
    <w:lvl w:ilvl="0">
      <w:start w:val="1"/>
      <w:numFmt w:val="decimal"/>
      <w:lvlText w:val="%1.0"/>
      <w:lvlJc w:val="left"/>
      <w:pPr>
        <w:ind w:left="555" w:hanging="55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692A2E64"/>
    <w:multiLevelType w:val="multilevel"/>
    <w:tmpl w:val="BC36D8B8"/>
    <w:lvl w:ilvl="0">
      <w:start w:val="1"/>
      <w:numFmt w:val="decimal"/>
      <w:lvlText w:val="%1.0"/>
      <w:lvlJc w:val="left"/>
      <w:pPr>
        <w:ind w:left="480" w:hanging="48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59237156">
    <w:abstractNumId w:val="9"/>
  </w:num>
  <w:num w:numId="2" w16cid:durableId="1028604995">
    <w:abstractNumId w:val="7"/>
  </w:num>
  <w:num w:numId="3" w16cid:durableId="1647390503">
    <w:abstractNumId w:val="6"/>
  </w:num>
  <w:num w:numId="4" w16cid:durableId="646521019">
    <w:abstractNumId w:val="5"/>
  </w:num>
  <w:num w:numId="5" w16cid:durableId="1973635180">
    <w:abstractNumId w:val="4"/>
  </w:num>
  <w:num w:numId="6" w16cid:durableId="887186182">
    <w:abstractNumId w:val="8"/>
  </w:num>
  <w:num w:numId="7" w16cid:durableId="1453477282">
    <w:abstractNumId w:val="3"/>
  </w:num>
  <w:num w:numId="8" w16cid:durableId="459998316">
    <w:abstractNumId w:val="2"/>
  </w:num>
  <w:num w:numId="9" w16cid:durableId="1935236277">
    <w:abstractNumId w:val="1"/>
  </w:num>
  <w:num w:numId="10" w16cid:durableId="489567355">
    <w:abstractNumId w:val="0"/>
  </w:num>
  <w:num w:numId="11" w16cid:durableId="893009381">
    <w:abstractNumId w:val="13"/>
  </w:num>
  <w:num w:numId="12" w16cid:durableId="95296576">
    <w:abstractNumId w:val="11"/>
  </w:num>
  <w:num w:numId="13" w16cid:durableId="853956678">
    <w:abstractNumId w:val="12"/>
  </w:num>
  <w:num w:numId="14" w16cid:durableId="1710446390">
    <w:abstractNumId w:val="18"/>
  </w:num>
  <w:num w:numId="15" w16cid:durableId="1952666906">
    <w:abstractNumId w:val="14"/>
  </w:num>
  <w:num w:numId="16" w16cid:durableId="2005468459">
    <w:abstractNumId w:val="15"/>
  </w:num>
  <w:num w:numId="17" w16cid:durableId="986931625">
    <w:abstractNumId w:val="17"/>
  </w:num>
  <w:num w:numId="18" w16cid:durableId="661347524">
    <w:abstractNumId w:val="19"/>
  </w:num>
  <w:num w:numId="19" w16cid:durableId="1244145622">
    <w:abstractNumId w:val="10"/>
  </w:num>
  <w:num w:numId="20" w16cid:durableId="37867668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uCrq6xyCj8aJwArgE96lEU5TnfV6/xptUkXWuORxGnCTCTU7QWhuQliW0XWz36myH4RbX/ZKyfUduBJTBDjRrw==" w:salt="opy5RjXhkcfA8jBxQO1ecw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7C8"/>
    <w:rsid w:val="000123AD"/>
    <w:rsid w:val="00055DD2"/>
    <w:rsid w:val="000872FD"/>
    <w:rsid w:val="00091F4F"/>
    <w:rsid w:val="000B59A4"/>
    <w:rsid w:val="000C2C77"/>
    <w:rsid w:val="000C6A19"/>
    <w:rsid w:val="000D0940"/>
    <w:rsid w:val="000F138F"/>
    <w:rsid w:val="000F5C60"/>
    <w:rsid w:val="001123E1"/>
    <w:rsid w:val="00115442"/>
    <w:rsid w:val="001178E3"/>
    <w:rsid w:val="00160A0E"/>
    <w:rsid w:val="00165FA3"/>
    <w:rsid w:val="001863DB"/>
    <w:rsid w:val="00195FFA"/>
    <w:rsid w:val="00197C20"/>
    <w:rsid w:val="001B07A7"/>
    <w:rsid w:val="001C1F42"/>
    <w:rsid w:val="001C64A0"/>
    <w:rsid w:val="00213864"/>
    <w:rsid w:val="002154D1"/>
    <w:rsid w:val="00237F67"/>
    <w:rsid w:val="00291932"/>
    <w:rsid w:val="00294614"/>
    <w:rsid w:val="002E1CEF"/>
    <w:rsid w:val="002E4E13"/>
    <w:rsid w:val="002F2237"/>
    <w:rsid w:val="002F6680"/>
    <w:rsid w:val="00302E31"/>
    <w:rsid w:val="0030584F"/>
    <w:rsid w:val="00307FFA"/>
    <w:rsid w:val="003114F4"/>
    <w:rsid w:val="0033111D"/>
    <w:rsid w:val="0034621D"/>
    <w:rsid w:val="00377326"/>
    <w:rsid w:val="003B43F5"/>
    <w:rsid w:val="003B6D80"/>
    <w:rsid w:val="003C3694"/>
    <w:rsid w:val="003D3C8F"/>
    <w:rsid w:val="003E1700"/>
    <w:rsid w:val="004103C9"/>
    <w:rsid w:val="0042176A"/>
    <w:rsid w:val="0044495A"/>
    <w:rsid w:val="00456F7F"/>
    <w:rsid w:val="00467A0D"/>
    <w:rsid w:val="00475B09"/>
    <w:rsid w:val="00486B38"/>
    <w:rsid w:val="004A5EC2"/>
    <w:rsid w:val="004B6300"/>
    <w:rsid w:val="004C048C"/>
    <w:rsid w:val="004E0A62"/>
    <w:rsid w:val="004E6C6D"/>
    <w:rsid w:val="004F3295"/>
    <w:rsid w:val="004F5374"/>
    <w:rsid w:val="0052783F"/>
    <w:rsid w:val="00546046"/>
    <w:rsid w:val="00551840"/>
    <w:rsid w:val="00556980"/>
    <w:rsid w:val="00563F32"/>
    <w:rsid w:val="005821CA"/>
    <w:rsid w:val="0059098E"/>
    <w:rsid w:val="00591903"/>
    <w:rsid w:val="005C237A"/>
    <w:rsid w:val="005D1250"/>
    <w:rsid w:val="005E4EF0"/>
    <w:rsid w:val="00603962"/>
    <w:rsid w:val="00603E70"/>
    <w:rsid w:val="00671B53"/>
    <w:rsid w:val="00671FA7"/>
    <w:rsid w:val="006824F5"/>
    <w:rsid w:val="006B2958"/>
    <w:rsid w:val="006E47BD"/>
    <w:rsid w:val="006E4FD8"/>
    <w:rsid w:val="00725D0A"/>
    <w:rsid w:val="007362CE"/>
    <w:rsid w:val="0077108F"/>
    <w:rsid w:val="007968F0"/>
    <w:rsid w:val="007B3240"/>
    <w:rsid w:val="007B4E8C"/>
    <w:rsid w:val="007D6DB7"/>
    <w:rsid w:val="0082011E"/>
    <w:rsid w:val="00821166"/>
    <w:rsid w:val="008357AC"/>
    <w:rsid w:val="008375A9"/>
    <w:rsid w:val="008420DB"/>
    <w:rsid w:val="00854D4E"/>
    <w:rsid w:val="00854FCF"/>
    <w:rsid w:val="008602EF"/>
    <w:rsid w:val="00870B29"/>
    <w:rsid w:val="00881EFC"/>
    <w:rsid w:val="008B775E"/>
    <w:rsid w:val="008E01D7"/>
    <w:rsid w:val="008F4D57"/>
    <w:rsid w:val="009210F2"/>
    <w:rsid w:val="0093491A"/>
    <w:rsid w:val="00941262"/>
    <w:rsid w:val="00943DBE"/>
    <w:rsid w:val="00955E1D"/>
    <w:rsid w:val="009775B6"/>
    <w:rsid w:val="009A1F2A"/>
    <w:rsid w:val="009A58BF"/>
    <w:rsid w:val="009A6028"/>
    <w:rsid w:val="009C01DA"/>
    <w:rsid w:val="009C3B19"/>
    <w:rsid w:val="009D07BB"/>
    <w:rsid w:val="009D2DDE"/>
    <w:rsid w:val="009D47FD"/>
    <w:rsid w:val="009F2878"/>
    <w:rsid w:val="00A266D8"/>
    <w:rsid w:val="00A347C8"/>
    <w:rsid w:val="00A54139"/>
    <w:rsid w:val="00A634F0"/>
    <w:rsid w:val="00A740B4"/>
    <w:rsid w:val="00A81087"/>
    <w:rsid w:val="00AB227E"/>
    <w:rsid w:val="00AD099E"/>
    <w:rsid w:val="00AF71CC"/>
    <w:rsid w:val="00B01A98"/>
    <w:rsid w:val="00B240B9"/>
    <w:rsid w:val="00B34612"/>
    <w:rsid w:val="00B72344"/>
    <w:rsid w:val="00B7676B"/>
    <w:rsid w:val="00BD3253"/>
    <w:rsid w:val="00BD652B"/>
    <w:rsid w:val="00BD78EE"/>
    <w:rsid w:val="00C407A0"/>
    <w:rsid w:val="00C47EEF"/>
    <w:rsid w:val="00C56B8D"/>
    <w:rsid w:val="00C60D3C"/>
    <w:rsid w:val="00C66060"/>
    <w:rsid w:val="00C67AA2"/>
    <w:rsid w:val="00C703F1"/>
    <w:rsid w:val="00C83781"/>
    <w:rsid w:val="00C856B0"/>
    <w:rsid w:val="00CB687B"/>
    <w:rsid w:val="00D233E2"/>
    <w:rsid w:val="00D251E5"/>
    <w:rsid w:val="00D44363"/>
    <w:rsid w:val="00D52232"/>
    <w:rsid w:val="00D85AAA"/>
    <w:rsid w:val="00DB48CF"/>
    <w:rsid w:val="00DC0C1B"/>
    <w:rsid w:val="00DF5B1B"/>
    <w:rsid w:val="00DF6620"/>
    <w:rsid w:val="00E05685"/>
    <w:rsid w:val="00E07A9C"/>
    <w:rsid w:val="00E208EA"/>
    <w:rsid w:val="00E22A4D"/>
    <w:rsid w:val="00E70901"/>
    <w:rsid w:val="00E75F36"/>
    <w:rsid w:val="00E837A2"/>
    <w:rsid w:val="00EA7AB5"/>
    <w:rsid w:val="00EB2269"/>
    <w:rsid w:val="00EB2D6D"/>
    <w:rsid w:val="00EC0038"/>
    <w:rsid w:val="00EC06FC"/>
    <w:rsid w:val="00F01BE7"/>
    <w:rsid w:val="00F12D7A"/>
    <w:rsid w:val="00F53527"/>
    <w:rsid w:val="00FA1805"/>
    <w:rsid w:val="00FC162A"/>
    <w:rsid w:val="00FC3473"/>
    <w:rsid w:val="00FD07A3"/>
    <w:rsid w:val="00FD6E01"/>
    <w:rsid w:val="00FE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51801"/>
  <w15:chartTrackingRefBased/>
  <w15:docId w15:val="{8841D70C-945C-4EBF-A8D3-92A94B49B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138F"/>
    <w:rPr>
      <w:rFonts w:ascii="Century Gothic" w:hAnsi="Century Gothic"/>
      <w:sz w:val="20"/>
    </w:rPr>
  </w:style>
  <w:style w:type="paragraph" w:styleId="Nadpis1">
    <w:name w:val="heading 1"/>
    <w:basedOn w:val="Normln"/>
    <w:link w:val="Nadpis1Char"/>
    <w:uiPriority w:val="9"/>
    <w:qFormat/>
    <w:rsid w:val="00FE4A78"/>
    <w:pPr>
      <w:spacing w:before="360" w:after="60"/>
      <w:contextualSpacing/>
      <w:outlineLvl w:val="0"/>
    </w:pPr>
    <w:rPr>
      <w:b/>
      <w:bCs/>
      <w:color w:val="935309" w:themeColor="accent2" w:themeShade="80"/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E4A78"/>
    <w:pPr>
      <w:keepNext/>
      <w:keepLines/>
      <w:spacing w:after="0"/>
      <w:contextualSpacing/>
      <w:outlineLvl w:val="1"/>
    </w:pPr>
    <w:rPr>
      <w:rFonts w:eastAsiaTheme="majorEastAsia" w:cstheme="majorBidi"/>
      <w:color w:val="536142" w:themeColor="accent1" w:themeShade="80"/>
      <w:sz w:val="24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rsid w:val="00FE4A78"/>
    <w:pPr>
      <w:keepNext/>
      <w:keepLines/>
      <w:spacing w:after="0"/>
      <w:contextualSpacing/>
      <w:outlineLvl w:val="2"/>
    </w:pPr>
    <w:rPr>
      <w:rFonts w:eastAsiaTheme="majorEastAsia" w:cstheme="majorBidi"/>
      <w:color w:val="526041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E4A78"/>
    <w:pPr>
      <w:keepNext/>
      <w:keepLines/>
      <w:spacing w:after="0"/>
      <w:contextualSpacing/>
      <w:outlineLvl w:val="3"/>
    </w:pPr>
    <w:rPr>
      <w:rFonts w:eastAsiaTheme="majorEastAsia" w:cstheme="majorBidi"/>
      <w:i/>
      <w:iCs/>
      <w:color w:val="536142" w:themeColor="accent1" w:themeShade="8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E4A78"/>
    <w:pPr>
      <w:keepNext/>
      <w:keepLines/>
      <w:spacing w:after="0"/>
      <w:contextualSpacing/>
      <w:outlineLvl w:val="4"/>
    </w:pPr>
    <w:rPr>
      <w:rFonts w:eastAsiaTheme="majorEastAsia" w:cstheme="majorBidi"/>
      <w:color w:val="444D26" w:themeColor="text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E4A78"/>
    <w:pPr>
      <w:keepNext/>
      <w:keepLines/>
      <w:spacing w:after="0"/>
      <w:contextualSpacing/>
      <w:outlineLvl w:val="5"/>
    </w:pPr>
    <w:rPr>
      <w:rFonts w:eastAsiaTheme="majorEastAsia" w:cstheme="majorBidi"/>
      <w:color w:val="935309" w:themeColor="accent2" w:themeShade="8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4A78"/>
    <w:pPr>
      <w:keepNext/>
      <w:keepLines/>
      <w:spacing w:after="0"/>
      <w:contextualSpacing/>
      <w:outlineLvl w:val="6"/>
    </w:pPr>
    <w:rPr>
      <w:rFonts w:eastAsiaTheme="majorEastAsia" w:cstheme="majorBidi"/>
      <w:i/>
      <w:iCs/>
      <w:color w:val="526041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4A78"/>
    <w:pPr>
      <w:keepNext/>
      <w:keepLines/>
      <w:spacing w:after="0"/>
      <w:contextualSpacing/>
      <w:outlineLvl w:val="7"/>
    </w:pPr>
    <w:rPr>
      <w:rFonts w:eastAsiaTheme="majorEastAsia" w:cstheme="majorBidi"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4A78"/>
    <w:pPr>
      <w:keepNext/>
      <w:keepLines/>
      <w:spacing w:after="0"/>
      <w:contextualSpacing/>
      <w:outlineLvl w:val="8"/>
    </w:pPr>
    <w:rPr>
      <w:rFonts w:eastAsiaTheme="majorEastAsia" w:cstheme="majorBidi"/>
      <w:i/>
      <w:iCs/>
      <w:color w:val="272727" w:themeColor="text1" w:themeTint="D8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FE4A78"/>
    <w:pPr>
      <w:jc w:val="right"/>
    </w:pPr>
  </w:style>
  <w:style w:type="character" w:customStyle="1" w:styleId="ZhlavChar">
    <w:name w:val="Záhlaví Char"/>
    <w:basedOn w:val="Standardnpsmoodstavce"/>
    <w:link w:val="Zhlav"/>
    <w:uiPriority w:val="99"/>
    <w:rsid w:val="00FE4A78"/>
    <w:rPr>
      <w:rFonts w:ascii="Century Gothic" w:hAnsi="Century Gothic"/>
    </w:rPr>
  </w:style>
  <w:style w:type="paragraph" w:styleId="Zpat">
    <w:name w:val="footer"/>
    <w:basedOn w:val="Normln"/>
    <w:link w:val="ZpatChar"/>
    <w:uiPriority w:val="99"/>
    <w:rsid w:val="00FE4A78"/>
    <w:pPr>
      <w:pBdr>
        <w:top w:val="single" w:sz="4" w:space="1" w:color="auto"/>
        <w:bottom w:val="single" w:sz="4" w:space="1" w:color="auto"/>
      </w:pBdr>
      <w:shd w:val="clear" w:color="auto" w:fill="ECF0E9" w:themeFill="accent1" w:themeFillTint="33"/>
      <w:spacing w:before="0" w:after="0"/>
      <w:jc w:val="center"/>
    </w:pPr>
    <w:rPr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FE4A78"/>
    <w:rPr>
      <w:rFonts w:ascii="Century Gothic" w:hAnsi="Century Gothic"/>
      <w:szCs w:val="20"/>
      <w:shd w:val="clear" w:color="auto" w:fill="ECF0E9" w:themeFill="accent1" w:themeFillTint="33"/>
    </w:rPr>
  </w:style>
  <w:style w:type="table" w:styleId="Mkatabulky">
    <w:name w:val="Table Grid"/>
    <w:basedOn w:val="Normlntabulka"/>
    <w:uiPriority w:val="59"/>
    <w:rsid w:val="00FE4A78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E4A78"/>
    <w:rPr>
      <w:rFonts w:ascii="Century Gothic" w:hAnsi="Century Gothic"/>
      <w:b/>
      <w:bCs/>
      <w:color w:val="935309" w:themeColor="accent2" w:themeShade="80"/>
      <w:sz w:val="24"/>
      <w:szCs w:val="24"/>
    </w:rPr>
  </w:style>
  <w:style w:type="paragraph" w:styleId="Nzev">
    <w:name w:val="Title"/>
    <w:basedOn w:val="Normln"/>
    <w:link w:val="NzevChar"/>
    <w:uiPriority w:val="1"/>
    <w:qFormat/>
    <w:rsid w:val="00FE4A78"/>
    <w:pPr>
      <w:pBdr>
        <w:bottom w:val="single" w:sz="4" w:space="1" w:color="DC7D0E" w:themeColor="accent2" w:themeShade="BF"/>
      </w:pBdr>
      <w:jc w:val="right"/>
    </w:pPr>
    <w:rPr>
      <w:rFonts w:eastAsiaTheme="majorEastAsia" w:cstheme="majorBidi"/>
      <w:b/>
      <w:bCs/>
      <w:color w:val="935309" w:themeColor="accent2" w:themeShade="80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FE4A78"/>
    <w:rPr>
      <w:rFonts w:ascii="Century Gothic" w:eastAsiaTheme="majorEastAsia" w:hAnsi="Century Gothic" w:cstheme="majorBidi"/>
      <w:b/>
      <w:bCs/>
      <w:color w:val="935309" w:themeColor="accent2" w:themeShade="80"/>
      <w:sz w:val="32"/>
      <w:szCs w:val="32"/>
    </w:rPr>
  </w:style>
  <w:style w:type="table" w:styleId="Barevntabulkaseznamu6zvraznn1">
    <w:name w:val="List Table 6 Colorful Accent 1"/>
    <w:basedOn w:val="Normlntabulka"/>
    <w:uiPriority w:val="51"/>
    <w:rsid w:val="00FE4A78"/>
    <w:rPr>
      <w:color w:val="536142" w:themeColor="accent1" w:themeShade="80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  <w:tblCellMar>
        <w:left w:w="72" w:type="dxa"/>
        <w:right w:w="72" w:type="dxa"/>
      </w:tblCellMar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Svtltabulkaseznamu1zvraznn1">
    <w:name w:val="List Table 1 Light Accent 1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eznamu2zvraznn1">
    <w:name w:val="List Table 2 Accent 1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character" w:styleId="Zstupntext">
    <w:name w:val="Placeholder Text"/>
    <w:basedOn w:val="Standardnpsmoodstavce"/>
    <w:uiPriority w:val="99"/>
    <w:semiHidden/>
    <w:rsid w:val="00FE4A78"/>
    <w:rPr>
      <w:rFonts w:ascii="Century Gothic" w:hAnsi="Century Gothic"/>
      <w:color w:val="595959" w:themeColor="text1" w:themeTint="A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4A78"/>
    <w:pPr>
      <w:spacing w:before="0" w:after="0"/>
    </w:pPr>
    <w:rPr>
      <w:rFonts w:ascii="Segoe UI" w:hAnsi="Segoe UI" w:cs="Segoe UI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E4A78"/>
    <w:rPr>
      <w:rFonts w:ascii="Segoe UI" w:hAnsi="Segoe UI" w:cs="Segoe UI"/>
      <w:szCs w:val="18"/>
    </w:rPr>
  </w:style>
  <w:style w:type="paragraph" w:styleId="Bibliografie">
    <w:name w:val="Bibliography"/>
    <w:basedOn w:val="Normln"/>
    <w:next w:val="Normln"/>
    <w:uiPriority w:val="37"/>
    <w:semiHidden/>
    <w:unhideWhenUsed/>
    <w:rsid w:val="00FE4A78"/>
  </w:style>
  <w:style w:type="paragraph" w:styleId="Textvbloku">
    <w:name w:val="Block Text"/>
    <w:basedOn w:val="Normln"/>
    <w:uiPriority w:val="99"/>
    <w:semiHidden/>
    <w:unhideWhenUsed/>
    <w:rsid w:val="00FE4A78"/>
    <w:pPr>
      <w:pBdr>
        <w:top w:val="single" w:sz="2" w:space="10" w:color="536142" w:themeColor="accent1" w:themeShade="80"/>
        <w:left w:val="single" w:sz="2" w:space="10" w:color="536142" w:themeColor="accent1" w:themeShade="80"/>
        <w:bottom w:val="single" w:sz="2" w:space="10" w:color="536142" w:themeColor="accent1" w:themeShade="80"/>
        <w:right w:val="single" w:sz="2" w:space="10" w:color="536142" w:themeColor="accent1" w:themeShade="80"/>
      </w:pBdr>
      <w:ind w:left="1152" w:right="1152"/>
    </w:pPr>
    <w:rPr>
      <w:i/>
      <w:iCs/>
      <w:color w:val="536142" w:themeColor="accent1" w:themeShade="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FE4A7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FE4A78"/>
    <w:rPr>
      <w:rFonts w:ascii="Century Gothic" w:hAnsi="Century Gothic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E4A78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E4A78"/>
    <w:rPr>
      <w:rFonts w:ascii="Century Gothic" w:hAnsi="Century Gothic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FE4A78"/>
    <w:pPr>
      <w:spacing w:after="120"/>
    </w:pPr>
    <w:rPr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FE4A78"/>
    <w:rPr>
      <w:rFonts w:ascii="Century Gothic" w:hAnsi="Century Gothic"/>
      <w:szCs w:val="16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FE4A78"/>
    <w:pPr>
      <w:spacing w:after="4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FE4A78"/>
    <w:rPr>
      <w:rFonts w:ascii="Century Gothic" w:hAnsi="Century Gothic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E4A78"/>
    <w:pPr>
      <w:spacing w:after="120"/>
      <w:ind w:left="36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E4A78"/>
    <w:rPr>
      <w:rFonts w:ascii="Century Gothic" w:hAnsi="Century Gothic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FE4A78"/>
    <w:pPr>
      <w:spacing w:after="40"/>
      <w:ind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FE4A78"/>
    <w:rPr>
      <w:rFonts w:ascii="Century Gothic" w:hAnsi="Century Gothic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FE4A78"/>
    <w:pPr>
      <w:spacing w:after="120" w:line="480" w:lineRule="auto"/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FE4A78"/>
    <w:rPr>
      <w:rFonts w:ascii="Century Gothic" w:hAnsi="Century Gothic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FE4A78"/>
    <w:pPr>
      <w:spacing w:after="120"/>
      <w:ind w:left="360"/>
    </w:pPr>
    <w:rPr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FE4A78"/>
    <w:rPr>
      <w:rFonts w:ascii="Century Gothic" w:hAnsi="Century Gothic"/>
      <w:szCs w:val="16"/>
    </w:rPr>
  </w:style>
  <w:style w:type="character" w:styleId="Nzevknihy">
    <w:name w:val="Book Title"/>
    <w:basedOn w:val="Standardnpsmoodstavce"/>
    <w:uiPriority w:val="33"/>
    <w:semiHidden/>
    <w:unhideWhenUsed/>
    <w:qFormat/>
    <w:rsid w:val="00FE4A78"/>
    <w:rPr>
      <w:rFonts w:ascii="Century Gothic" w:hAnsi="Century Gothic"/>
      <w:b/>
      <w:bCs/>
      <w:i/>
      <w:iCs/>
      <w:spacing w:val="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E4A78"/>
    <w:pPr>
      <w:spacing w:before="0" w:after="200"/>
    </w:pPr>
    <w:rPr>
      <w:i/>
      <w:iCs/>
      <w:color w:val="444D26" w:themeColor="text2"/>
      <w:szCs w:val="18"/>
    </w:rPr>
  </w:style>
  <w:style w:type="paragraph" w:styleId="Zvr">
    <w:name w:val="Closing"/>
    <w:basedOn w:val="Normln"/>
    <w:link w:val="ZvrChar"/>
    <w:uiPriority w:val="99"/>
    <w:semiHidden/>
    <w:unhideWhenUsed/>
    <w:rsid w:val="00FE4A78"/>
    <w:pPr>
      <w:spacing w:before="0" w:after="0"/>
      <w:ind w:left="4320"/>
    </w:pPr>
  </w:style>
  <w:style w:type="character" w:customStyle="1" w:styleId="ZvrChar">
    <w:name w:val="Závěr Char"/>
    <w:basedOn w:val="Standardnpsmoodstavce"/>
    <w:link w:val="Zvr"/>
    <w:uiPriority w:val="99"/>
    <w:semiHidden/>
    <w:rsid w:val="00FE4A78"/>
    <w:rPr>
      <w:rFonts w:ascii="Century Gothic" w:hAnsi="Century Gothic"/>
    </w:rPr>
  </w:style>
  <w:style w:type="table" w:styleId="Barevnmka">
    <w:name w:val="Colorful Grid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Barevnmkazvraznn2">
    <w:name w:val="Colorful Grid Accent 2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Barevnmkazvraznn3">
    <w:name w:val="Colorful Grid Accent 3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evnmkazvraznn4">
    <w:name w:val="Colorful Grid Accent 4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Barevnmkazvraznn5">
    <w:name w:val="Colorful Grid Accent 5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Barevnmkazvraznn6">
    <w:name w:val="Colorful Grid Accent 6"/>
    <w:basedOn w:val="Normlntabulka"/>
    <w:uiPriority w:val="73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Barevnseznam">
    <w:name w:val="Colorful List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evnseznamzvraznn2">
    <w:name w:val="Colorful List Accent 2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evnseznamzvraznn3">
    <w:name w:val="Colorful List Accent 3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evnseznamzvraznn4">
    <w:name w:val="Colorful List Accent 4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evnseznamzvraznn5">
    <w:name w:val="Colorful List Accent 5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evnseznamzvraznn6">
    <w:name w:val="Colorful List Accent 6"/>
    <w:basedOn w:val="Normlntabulka"/>
    <w:uiPriority w:val="72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evnstnovn">
    <w:name w:val="Colorful Shading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Odkaznakoment">
    <w:name w:val="annotation reference"/>
    <w:basedOn w:val="Standardnpsmoodstavce"/>
    <w:uiPriority w:val="99"/>
    <w:semiHidden/>
    <w:unhideWhenUsed/>
    <w:rsid w:val="00FE4A78"/>
    <w:rPr>
      <w:rFonts w:ascii="Century Gothic" w:hAnsi="Century Gothic"/>
      <w:sz w:val="22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E4A78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E4A78"/>
    <w:rPr>
      <w:rFonts w:ascii="Century Gothic" w:hAnsi="Century Gothic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E4A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E4A78"/>
    <w:rPr>
      <w:rFonts w:ascii="Century Gothic" w:hAnsi="Century Gothic"/>
      <w:b/>
      <w:bCs/>
      <w:szCs w:val="20"/>
    </w:rPr>
  </w:style>
  <w:style w:type="table" w:styleId="Tmavseznam">
    <w:name w:val="Dark List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Tmavseznamzvraznn2">
    <w:name w:val="Dark List Accent 2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Tmavseznamzvraznn3">
    <w:name w:val="Dark List Accent 3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Tmavseznamzvraznn4">
    <w:name w:val="Dark List Accent 4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Tmavseznamzvraznn5">
    <w:name w:val="Dark List Accent 5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Tmavseznamzvraznn6">
    <w:name w:val="Dark List Accent 6"/>
    <w:basedOn w:val="Normlntabulka"/>
    <w:uiPriority w:val="70"/>
    <w:semiHidden/>
    <w:unhideWhenUsed/>
    <w:rsid w:val="00FE4A78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FE4A78"/>
  </w:style>
  <w:style w:type="character" w:customStyle="1" w:styleId="DatumChar">
    <w:name w:val="Datum Char"/>
    <w:basedOn w:val="Standardnpsmoodstavce"/>
    <w:link w:val="Datum"/>
    <w:uiPriority w:val="99"/>
    <w:semiHidden/>
    <w:rsid w:val="00FE4A78"/>
    <w:rPr>
      <w:rFonts w:ascii="Century Gothic" w:hAnsi="Century Gothic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FE4A78"/>
    <w:pPr>
      <w:spacing w:before="0" w:after="0"/>
    </w:pPr>
    <w:rPr>
      <w:rFonts w:ascii="Segoe UI" w:hAnsi="Segoe UI" w:cs="Segoe UI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FE4A78"/>
    <w:rPr>
      <w:rFonts w:ascii="Segoe UI" w:hAnsi="Segoe UI" w:cs="Segoe UI"/>
      <w:szCs w:val="16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E4A78"/>
    <w:pPr>
      <w:spacing w:before="0" w:after="0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FE4A78"/>
    <w:rPr>
      <w:rFonts w:ascii="Century Gothic" w:hAnsi="Century Gothic"/>
    </w:rPr>
  </w:style>
  <w:style w:type="character" w:styleId="Zdraznn">
    <w:name w:val="Emphasis"/>
    <w:basedOn w:val="Standardnpsmoodstavce"/>
    <w:uiPriority w:val="20"/>
    <w:semiHidden/>
    <w:unhideWhenUsed/>
    <w:qFormat/>
    <w:rsid w:val="00FE4A78"/>
    <w:rPr>
      <w:rFonts w:ascii="Century Gothic" w:hAnsi="Century Gothic"/>
      <w:i/>
      <w:iCs/>
    </w:rPr>
  </w:style>
  <w:style w:type="character" w:styleId="Odkaznavysvtlivky">
    <w:name w:val="endnote reference"/>
    <w:basedOn w:val="Standardnpsmoodstavce"/>
    <w:uiPriority w:val="99"/>
    <w:semiHidden/>
    <w:unhideWhenUsed/>
    <w:rsid w:val="00FE4A78"/>
    <w:rPr>
      <w:rFonts w:ascii="Century Gothic" w:hAnsi="Century Gothic"/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FE4A78"/>
    <w:pPr>
      <w:spacing w:before="0" w:after="0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FE4A78"/>
    <w:rPr>
      <w:rFonts w:ascii="Century Gothic" w:hAnsi="Century Gothic"/>
      <w:szCs w:val="20"/>
    </w:rPr>
  </w:style>
  <w:style w:type="paragraph" w:styleId="Adresanaoblku">
    <w:name w:val="envelope address"/>
    <w:basedOn w:val="Normln"/>
    <w:uiPriority w:val="99"/>
    <w:semiHidden/>
    <w:unhideWhenUsed/>
    <w:rsid w:val="00FE4A78"/>
    <w:pPr>
      <w:framePr w:w="7920" w:h="1980" w:hRule="exact" w:hSpace="180" w:wrap="auto" w:hAnchor="page" w:xAlign="center" w:yAlign="bottom"/>
      <w:spacing w:before="0" w:after="0"/>
      <w:ind w:left="2880"/>
    </w:pPr>
    <w:rPr>
      <w:rFonts w:eastAsiaTheme="majorEastAsia" w:cstheme="majorBidi"/>
      <w:sz w:val="24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FE4A78"/>
    <w:pPr>
      <w:spacing w:before="0" w:after="0"/>
    </w:pPr>
    <w:rPr>
      <w:rFonts w:eastAsiaTheme="majorEastAsia" w:cstheme="majorBidi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FE4A78"/>
    <w:rPr>
      <w:rFonts w:ascii="Century Gothic" w:hAnsi="Century Gothic"/>
      <w:color w:val="7F6F6F" w:themeColor="followedHyperlink"/>
      <w:u w:val="single"/>
    </w:rPr>
  </w:style>
  <w:style w:type="character" w:styleId="Znakapoznpodarou">
    <w:name w:val="footnote reference"/>
    <w:basedOn w:val="Standardnpsmoodstavce"/>
    <w:uiPriority w:val="99"/>
    <w:semiHidden/>
    <w:unhideWhenUsed/>
    <w:rsid w:val="00FE4A78"/>
    <w:rPr>
      <w:rFonts w:ascii="Century Gothic" w:hAnsi="Century Gothic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E4A78"/>
    <w:pPr>
      <w:spacing w:before="0" w:after="0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E4A78"/>
    <w:rPr>
      <w:rFonts w:ascii="Century Gothic" w:hAnsi="Century Gothic"/>
      <w:szCs w:val="20"/>
    </w:rPr>
  </w:style>
  <w:style w:type="table" w:styleId="Svtltabulkasmkou1">
    <w:name w:val="Grid Table 1 Light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1">
    <w:name w:val="Grid Table 1 Light Accent 1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2">
    <w:name w:val="Grid Table 1 Light Accent 2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3">
    <w:name w:val="Grid Table 1 Light Accent 3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4">
    <w:name w:val="Grid Table 1 Light Accent 4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5">
    <w:name w:val="Grid Table 1 Light Accent 5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Svtltabulkasmkou1zvraznn6">
    <w:name w:val="Grid Table 1 Light Accent 6"/>
    <w:basedOn w:val="Normlntabulka"/>
    <w:uiPriority w:val="46"/>
    <w:rsid w:val="00FE4A78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ulkasmkou2">
    <w:name w:val="Grid Table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2zvraznn1">
    <w:name w:val="Grid Table 2 Accent 1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mkou2zvraznn2">
    <w:name w:val="Grid Table 2 Accent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mkou2zvraznn3">
    <w:name w:val="Grid Table 2 Accent 3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mkou2zvraznn4">
    <w:name w:val="Grid Table 2 Accent 4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mkou2zvraznn5">
    <w:name w:val="Grid Table 2 Accent 5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mkou2zvraznn6">
    <w:name w:val="Grid Table 2 Accent 6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ulkasmkou3">
    <w:name w:val="Grid Table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ulkasmkou3zvraznn1">
    <w:name w:val="Grid Table 3 Accent 1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Tabulkasmkou3zvraznn2">
    <w:name w:val="Grid Table 3 Accent 2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Tabulkasmkou3zvraznn3">
    <w:name w:val="Grid Table 3 Accent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Tabulkasmkou3zvraznn4">
    <w:name w:val="Grid Table 3 Accent 4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Tabulkasmkou3zvraznn5">
    <w:name w:val="Grid Table 3 Accent 5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Tabulkasmkou3zvraznn6">
    <w:name w:val="Grid Table 3 Accent 6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Tabulkasmkou4">
    <w:name w:val="Grid Table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mkou4zvraznn1">
    <w:name w:val="Grid Table 4 Accent 1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mkou4zvraznn2">
    <w:name w:val="Grid Table 4 Accent 2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mkou4zvraznn3">
    <w:name w:val="Grid Table 4 Accent 3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mkou4zvraznn4">
    <w:name w:val="Grid Table 4 Accent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mkou4zvraznn5">
    <w:name w:val="Grid Table 4 Accent 5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mkou4zvraznn6">
    <w:name w:val="Grid Table 4 Accent 6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mavtabulkasmkou5">
    <w:name w:val="Grid Table 5 Dark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mavtabulkasmkou5zvraznn1">
    <w:name w:val="Grid Table 5 Dark Accent 1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Tmavtabulkasmkou5zvraznn2">
    <w:name w:val="Grid Table 5 Dark Accent 2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Tmavtabulkasmkou5zvraznn3">
    <w:name w:val="Grid Table 5 Dark Accent 3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Tmavtabulkasmkou5zvraznn4">
    <w:name w:val="Grid Table 5 Dark Accent 4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Tmavtabulkasmkou5zvraznn5">
    <w:name w:val="Grid Table 5 Dark Accent 5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Tmavtabulkasmkou5zvraznn6">
    <w:name w:val="Grid Table 5 Dark Accent 6"/>
    <w:basedOn w:val="Normlntabulka"/>
    <w:uiPriority w:val="50"/>
    <w:rsid w:val="00FE4A78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Barevntabulkasmkou6">
    <w:name w:val="Grid Table 6 Colorful"/>
    <w:basedOn w:val="Normlntabulka"/>
    <w:uiPriority w:val="51"/>
    <w:rsid w:val="00FE4A7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mkou6zvraznn1">
    <w:name w:val="Grid Table 6 Colorful Accent 1"/>
    <w:basedOn w:val="Normlntabulka"/>
    <w:uiPriority w:val="51"/>
    <w:rsid w:val="00FE4A7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Barevntabulkasmkou6zvraznn2">
    <w:name w:val="Grid Table 6 Colorful Accent 2"/>
    <w:basedOn w:val="Normlntabulka"/>
    <w:uiPriority w:val="51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evntabulkasmkou6zvraznn3">
    <w:name w:val="Grid Table 6 Colorful Accent 3"/>
    <w:basedOn w:val="Normlntabulka"/>
    <w:uiPriority w:val="51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evntabulkasmkou6zvraznn4">
    <w:name w:val="Grid Table 6 Colorful Accent 4"/>
    <w:basedOn w:val="Normlntabulka"/>
    <w:uiPriority w:val="51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evntabulkasmkou6zvraznn5">
    <w:name w:val="Grid Table 6 Colorful Accent 5"/>
    <w:basedOn w:val="Normlntabulka"/>
    <w:uiPriority w:val="51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evntabulkasmkou6zvraznn6">
    <w:name w:val="Grid Table 6 Colorful Accent 6"/>
    <w:basedOn w:val="Normlntabulka"/>
    <w:uiPriority w:val="51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evntabulkasmkou7">
    <w:name w:val="Grid Table 7 Colorful"/>
    <w:basedOn w:val="Normlntabulka"/>
    <w:uiPriority w:val="52"/>
    <w:rsid w:val="00FE4A7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Barevntabulkasmkou7zvraznn1">
    <w:name w:val="Grid Table 7 Colorful Accent 1"/>
    <w:basedOn w:val="Normlntabulka"/>
    <w:uiPriority w:val="52"/>
    <w:rsid w:val="00FE4A78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Barevntabulkasmkou7zvraznn2">
    <w:name w:val="Grid Table 7 Colorful Accent 2"/>
    <w:basedOn w:val="Normlntabulka"/>
    <w:uiPriority w:val="52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Barevntabulkasmkou7zvraznn3">
    <w:name w:val="Grid Table 7 Colorful Accent 3"/>
    <w:basedOn w:val="Normlntabulka"/>
    <w:uiPriority w:val="52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Barevntabulkasmkou7zvraznn4">
    <w:name w:val="Grid Table 7 Colorful Accent 4"/>
    <w:basedOn w:val="Normlntabulka"/>
    <w:uiPriority w:val="52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Barevntabulkasmkou7zvraznn5">
    <w:name w:val="Grid Table 7 Colorful Accent 5"/>
    <w:basedOn w:val="Normlntabulka"/>
    <w:uiPriority w:val="52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Barevntabulkasmkou7zvraznn6">
    <w:name w:val="Grid Table 7 Colorful Accent 6"/>
    <w:basedOn w:val="Normlntabulka"/>
    <w:uiPriority w:val="52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Nadpis3Char">
    <w:name w:val="Nadpis 3 Char"/>
    <w:basedOn w:val="Standardnpsmoodstavce"/>
    <w:link w:val="Nadpis3"/>
    <w:uiPriority w:val="9"/>
    <w:semiHidden/>
    <w:rsid w:val="00FE4A78"/>
    <w:rPr>
      <w:rFonts w:ascii="Century Gothic" w:eastAsiaTheme="majorEastAsia" w:hAnsi="Century Gothic" w:cstheme="majorBidi"/>
      <w:color w:val="526041" w:themeColor="accent1" w:themeShade="7F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E4A78"/>
    <w:rPr>
      <w:rFonts w:ascii="Century Gothic" w:eastAsiaTheme="majorEastAsia" w:hAnsi="Century Gothic" w:cstheme="majorBidi"/>
      <w:i/>
      <w:iCs/>
      <w:color w:val="536142" w:themeColor="accent1" w:themeShade="8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E4A78"/>
    <w:rPr>
      <w:rFonts w:ascii="Century Gothic" w:eastAsiaTheme="majorEastAsia" w:hAnsi="Century Gothic" w:cstheme="majorBidi"/>
      <w:color w:val="444D26" w:themeColor="text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E4A78"/>
    <w:rPr>
      <w:rFonts w:ascii="Century Gothic" w:eastAsiaTheme="majorEastAsia" w:hAnsi="Century Gothic" w:cstheme="majorBidi"/>
      <w:color w:val="935309" w:themeColor="accent2" w:themeShade="8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E4A78"/>
    <w:rPr>
      <w:rFonts w:ascii="Century Gothic" w:eastAsiaTheme="majorEastAsia" w:hAnsi="Century Gothic" w:cstheme="majorBidi"/>
      <w:i/>
      <w:iCs/>
      <w:color w:val="526041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E4A78"/>
    <w:rPr>
      <w:rFonts w:ascii="Century Gothic" w:eastAsiaTheme="majorEastAsia" w:hAnsi="Century Gothic" w:cstheme="majorBidi"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E4A78"/>
    <w:rPr>
      <w:rFonts w:ascii="Century Gothic" w:eastAsiaTheme="majorEastAsia" w:hAnsi="Century Gothic" w:cstheme="majorBidi"/>
      <w:i/>
      <w:iCs/>
      <w:color w:val="272727" w:themeColor="text1" w:themeTint="D8"/>
      <w:szCs w:val="21"/>
    </w:rPr>
  </w:style>
  <w:style w:type="character" w:styleId="AkronymHTML">
    <w:name w:val="HTML Acronym"/>
    <w:basedOn w:val="Standardnpsmoodstavce"/>
    <w:uiPriority w:val="99"/>
    <w:semiHidden/>
    <w:unhideWhenUsed/>
    <w:rsid w:val="00FE4A78"/>
    <w:rPr>
      <w:rFonts w:ascii="Century Gothic" w:hAnsi="Century Gothic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FE4A78"/>
    <w:pPr>
      <w:spacing w:before="0" w:after="0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FE4A78"/>
    <w:rPr>
      <w:rFonts w:ascii="Century Gothic" w:hAnsi="Century Gothic"/>
      <w:i/>
      <w:iCs/>
    </w:rPr>
  </w:style>
  <w:style w:type="character" w:styleId="CittHTML">
    <w:name w:val="HTML Cite"/>
    <w:basedOn w:val="Standardnpsmoodstavce"/>
    <w:uiPriority w:val="99"/>
    <w:semiHidden/>
    <w:unhideWhenUsed/>
    <w:rsid w:val="00FE4A78"/>
    <w:rPr>
      <w:rFonts w:ascii="Century Gothic" w:hAnsi="Century Gothic"/>
      <w:i/>
      <w:iCs/>
    </w:rPr>
  </w:style>
  <w:style w:type="character" w:styleId="KdHTML">
    <w:name w:val="HTML Code"/>
    <w:basedOn w:val="Standardnpsmoodstavce"/>
    <w:uiPriority w:val="99"/>
    <w:semiHidden/>
    <w:unhideWhenUsed/>
    <w:rsid w:val="00FE4A78"/>
    <w:rPr>
      <w:rFonts w:ascii="Consolas" w:hAnsi="Consolas"/>
      <w:sz w:val="22"/>
      <w:szCs w:val="20"/>
    </w:rPr>
  </w:style>
  <w:style w:type="character" w:styleId="DefiniceHTML">
    <w:name w:val="HTML Definition"/>
    <w:basedOn w:val="Standardnpsmoodstavce"/>
    <w:uiPriority w:val="99"/>
    <w:semiHidden/>
    <w:unhideWhenUsed/>
    <w:rsid w:val="00FE4A78"/>
    <w:rPr>
      <w:rFonts w:ascii="Century Gothic" w:hAnsi="Century Gothic"/>
      <w:i/>
      <w:iCs/>
    </w:rPr>
  </w:style>
  <w:style w:type="character" w:styleId="KlvesniceHTML">
    <w:name w:val="HTML Keyboard"/>
    <w:basedOn w:val="Standardnpsmoodstavce"/>
    <w:uiPriority w:val="99"/>
    <w:semiHidden/>
    <w:unhideWhenUsed/>
    <w:rsid w:val="00FE4A78"/>
    <w:rPr>
      <w:rFonts w:ascii="Consolas" w:hAnsi="Consolas"/>
      <w:sz w:val="22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E4A78"/>
    <w:pPr>
      <w:spacing w:before="0" w:after="0"/>
    </w:pPr>
    <w:rPr>
      <w:rFonts w:ascii="Consolas" w:hAnsi="Consolas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E4A78"/>
    <w:rPr>
      <w:rFonts w:ascii="Consolas" w:hAnsi="Consolas"/>
      <w:szCs w:val="20"/>
    </w:rPr>
  </w:style>
  <w:style w:type="character" w:styleId="UkzkaHTML">
    <w:name w:val="HTML Sample"/>
    <w:basedOn w:val="Standardnpsmoodstavce"/>
    <w:uiPriority w:val="99"/>
    <w:semiHidden/>
    <w:unhideWhenUsed/>
    <w:rsid w:val="00FE4A78"/>
    <w:rPr>
      <w:rFonts w:ascii="Consolas" w:hAnsi="Consolas"/>
      <w:sz w:val="24"/>
      <w:szCs w:val="24"/>
    </w:rPr>
  </w:style>
  <w:style w:type="character" w:styleId="PsacstrojHTML">
    <w:name w:val="HTML Typewriter"/>
    <w:basedOn w:val="Standardnpsmoodstavce"/>
    <w:uiPriority w:val="99"/>
    <w:semiHidden/>
    <w:unhideWhenUsed/>
    <w:rsid w:val="00FE4A78"/>
    <w:rPr>
      <w:rFonts w:ascii="Consolas" w:hAnsi="Consolas"/>
      <w:sz w:val="22"/>
      <w:szCs w:val="20"/>
    </w:rPr>
  </w:style>
  <w:style w:type="character" w:styleId="PromnnHTML">
    <w:name w:val="HTML Variable"/>
    <w:basedOn w:val="Standardnpsmoodstavce"/>
    <w:uiPriority w:val="99"/>
    <w:semiHidden/>
    <w:unhideWhenUsed/>
    <w:rsid w:val="00FE4A78"/>
    <w:rPr>
      <w:rFonts w:ascii="Century Gothic" w:hAnsi="Century Gothic"/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FE4A78"/>
    <w:rPr>
      <w:rFonts w:ascii="Century Gothic" w:hAnsi="Century Gothic"/>
      <w:color w:val="4B376B" w:themeColor="accent5" w:themeShade="80"/>
      <w:u w:val="single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FE4A78"/>
    <w:pPr>
      <w:spacing w:before="0" w:after="0"/>
      <w:ind w:left="220" w:hanging="220"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FE4A78"/>
    <w:pPr>
      <w:spacing w:before="0" w:after="0"/>
      <w:ind w:left="440" w:hanging="22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FE4A78"/>
    <w:pPr>
      <w:spacing w:before="0" w:after="0"/>
      <w:ind w:left="660" w:hanging="22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FE4A78"/>
    <w:pPr>
      <w:spacing w:before="0" w:after="0"/>
      <w:ind w:left="880" w:hanging="22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FE4A78"/>
    <w:pPr>
      <w:spacing w:before="0" w:after="0"/>
      <w:ind w:left="1100" w:hanging="22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FE4A78"/>
    <w:pPr>
      <w:spacing w:before="0" w:after="0"/>
      <w:ind w:left="1320" w:hanging="22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FE4A78"/>
    <w:pPr>
      <w:spacing w:before="0" w:after="0"/>
      <w:ind w:left="1540" w:hanging="22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FE4A78"/>
    <w:pPr>
      <w:spacing w:before="0" w:after="0"/>
      <w:ind w:left="1760" w:hanging="22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FE4A78"/>
    <w:pPr>
      <w:spacing w:before="0" w:after="0"/>
      <w:ind w:left="1980" w:hanging="22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FE4A78"/>
    <w:rPr>
      <w:rFonts w:eastAsiaTheme="majorEastAsia" w:cstheme="majorBidi"/>
      <w:b/>
      <w:bCs/>
    </w:rPr>
  </w:style>
  <w:style w:type="character" w:styleId="Zdraznnintenzivn">
    <w:name w:val="Intense Emphasis"/>
    <w:basedOn w:val="Standardnpsmoodstavce"/>
    <w:uiPriority w:val="21"/>
    <w:semiHidden/>
    <w:unhideWhenUsed/>
    <w:qFormat/>
    <w:rsid w:val="00FE4A78"/>
    <w:rPr>
      <w:rFonts w:ascii="Century Gothic" w:hAnsi="Century Gothic"/>
      <w:i/>
      <w:iCs/>
      <w:color w:val="536142" w:themeColor="accent1" w:themeShade="80"/>
    </w:rPr>
  </w:style>
  <w:style w:type="paragraph" w:styleId="Vrazncitt">
    <w:name w:val="Intense Quote"/>
    <w:basedOn w:val="Normln"/>
    <w:next w:val="Normln"/>
    <w:link w:val="VrazncittChar"/>
    <w:uiPriority w:val="30"/>
    <w:semiHidden/>
    <w:unhideWhenUsed/>
    <w:qFormat/>
    <w:rsid w:val="00FE4A78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VrazncittChar">
    <w:name w:val="Výrazný citát Char"/>
    <w:basedOn w:val="Standardnpsmoodstavce"/>
    <w:link w:val="Vrazncitt"/>
    <w:uiPriority w:val="30"/>
    <w:semiHidden/>
    <w:rsid w:val="00FE4A78"/>
    <w:rPr>
      <w:rFonts w:ascii="Century Gothic" w:hAnsi="Century Gothic"/>
      <w:i/>
      <w:iCs/>
      <w:color w:val="536142" w:themeColor="accent1" w:themeShade="80"/>
    </w:rPr>
  </w:style>
  <w:style w:type="character" w:styleId="Odkazintenzivn">
    <w:name w:val="Intense Reference"/>
    <w:basedOn w:val="Standardnpsmoodstavce"/>
    <w:uiPriority w:val="32"/>
    <w:semiHidden/>
    <w:unhideWhenUsed/>
    <w:qFormat/>
    <w:rsid w:val="00FE4A78"/>
    <w:rPr>
      <w:rFonts w:ascii="Century Gothic" w:hAnsi="Century Gothic"/>
      <w:b/>
      <w:bCs/>
      <w:caps w:val="0"/>
      <w:smallCaps/>
      <w:color w:val="536142" w:themeColor="accent1" w:themeShade="80"/>
      <w:spacing w:val="0"/>
    </w:rPr>
  </w:style>
  <w:style w:type="table" w:styleId="Svtlmka">
    <w:name w:val="Light Grid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Svtlmkazvraznn2">
    <w:name w:val="Light Grid Accent 2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Svtlmkazvraznn3">
    <w:name w:val="Light Grid Accent 3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Svtlmkazvraznn4">
    <w:name w:val="Light Grid Accent 4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Svtlmkazvraznn5">
    <w:name w:val="Light Grid Accent 5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Svtlmkazvraznn6">
    <w:name w:val="Light Grid Accent 6"/>
    <w:basedOn w:val="Normlntabulka"/>
    <w:uiPriority w:val="62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Svtlseznam">
    <w:name w:val="Light List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Svtlseznamzvraznn2">
    <w:name w:val="Light List Accent 2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Svtlseznamzvraznn3">
    <w:name w:val="Light List Accent 3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Svtlseznamzvraznn4">
    <w:name w:val="Light List Accent 4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Svtlseznamzvraznn5">
    <w:name w:val="Light List Accent 5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Svtlseznamzvraznn6">
    <w:name w:val="Light List Accent 6"/>
    <w:basedOn w:val="Normlntabulka"/>
    <w:uiPriority w:val="61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Svtlstnovn">
    <w:name w:val="Light Shading"/>
    <w:basedOn w:val="Normlntabulka"/>
    <w:uiPriority w:val="60"/>
    <w:semiHidden/>
    <w:unhideWhenUsed/>
    <w:rsid w:val="00FE4A78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semiHidden/>
    <w:unhideWhenUsed/>
    <w:rsid w:val="00FE4A78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Svtlstnovnzvraznn2">
    <w:name w:val="Light Shading Accent 2"/>
    <w:basedOn w:val="Normlntabulka"/>
    <w:uiPriority w:val="60"/>
    <w:semiHidden/>
    <w:unhideWhenUsed/>
    <w:rsid w:val="00FE4A78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Svtlstnovnzvraznn3">
    <w:name w:val="Light Shading Accent 3"/>
    <w:basedOn w:val="Normlntabulka"/>
    <w:uiPriority w:val="60"/>
    <w:semiHidden/>
    <w:unhideWhenUsed/>
    <w:rsid w:val="00FE4A78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Svtlstnovnzvraznn4">
    <w:name w:val="Light Shading Accent 4"/>
    <w:basedOn w:val="Normlntabulka"/>
    <w:uiPriority w:val="60"/>
    <w:semiHidden/>
    <w:unhideWhenUsed/>
    <w:rsid w:val="00FE4A78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Svtlstnovnzvraznn5">
    <w:name w:val="Light Shading Accent 5"/>
    <w:basedOn w:val="Normlntabulka"/>
    <w:uiPriority w:val="60"/>
    <w:semiHidden/>
    <w:unhideWhenUsed/>
    <w:rsid w:val="00FE4A78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Svtlstnovnzvraznn6">
    <w:name w:val="Light Shading Accent 6"/>
    <w:basedOn w:val="Normlntabulka"/>
    <w:uiPriority w:val="60"/>
    <w:semiHidden/>
    <w:unhideWhenUsed/>
    <w:rsid w:val="00FE4A78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slodku">
    <w:name w:val="line number"/>
    <w:basedOn w:val="Standardnpsmoodstavce"/>
    <w:uiPriority w:val="99"/>
    <w:semiHidden/>
    <w:unhideWhenUsed/>
    <w:rsid w:val="00FE4A78"/>
    <w:rPr>
      <w:rFonts w:ascii="Century Gothic" w:hAnsi="Century Gothic"/>
    </w:rPr>
  </w:style>
  <w:style w:type="paragraph" w:styleId="Seznam">
    <w:name w:val="List"/>
    <w:basedOn w:val="Normln"/>
    <w:uiPriority w:val="99"/>
    <w:semiHidden/>
    <w:unhideWhenUsed/>
    <w:rsid w:val="00FE4A78"/>
    <w:pPr>
      <w:ind w:left="360" w:hanging="360"/>
      <w:contextualSpacing/>
    </w:pPr>
  </w:style>
  <w:style w:type="paragraph" w:styleId="Seznam2">
    <w:name w:val="List 2"/>
    <w:basedOn w:val="Normln"/>
    <w:uiPriority w:val="99"/>
    <w:semiHidden/>
    <w:unhideWhenUsed/>
    <w:rsid w:val="00FE4A78"/>
    <w:pPr>
      <w:ind w:left="720" w:hanging="360"/>
      <w:contextualSpacing/>
    </w:pPr>
  </w:style>
  <w:style w:type="paragraph" w:styleId="Seznam3">
    <w:name w:val="List 3"/>
    <w:basedOn w:val="Normln"/>
    <w:uiPriority w:val="99"/>
    <w:semiHidden/>
    <w:unhideWhenUsed/>
    <w:rsid w:val="00FE4A78"/>
    <w:pPr>
      <w:ind w:left="1080" w:hanging="360"/>
      <w:contextualSpacing/>
    </w:pPr>
  </w:style>
  <w:style w:type="paragraph" w:styleId="Seznam4">
    <w:name w:val="List 4"/>
    <w:basedOn w:val="Normln"/>
    <w:uiPriority w:val="99"/>
    <w:semiHidden/>
    <w:unhideWhenUsed/>
    <w:rsid w:val="00FE4A78"/>
    <w:pPr>
      <w:ind w:left="1440" w:hanging="360"/>
      <w:contextualSpacing/>
    </w:pPr>
  </w:style>
  <w:style w:type="paragraph" w:styleId="Seznam5">
    <w:name w:val="List 5"/>
    <w:basedOn w:val="Normln"/>
    <w:uiPriority w:val="99"/>
    <w:semiHidden/>
    <w:unhideWhenUsed/>
    <w:rsid w:val="00FE4A78"/>
    <w:pPr>
      <w:ind w:left="1800" w:hanging="360"/>
      <w:contextualSpacing/>
    </w:pPr>
  </w:style>
  <w:style w:type="paragraph" w:styleId="Seznamsodrkami">
    <w:name w:val="List Bullet"/>
    <w:basedOn w:val="Normln"/>
    <w:uiPriority w:val="99"/>
    <w:semiHidden/>
    <w:unhideWhenUsed/>
    <w:rsid w:val="00FE4A78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FE4A78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FE4A78"/>
    <w:pPr>
      <w:numPr>
        <w:numId w:val="3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FE4A78"/>
    <w:pPr>
      <w:numPr>
        <w:numId w:val="4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FE4A78"/>
    <w:pPr>
      <w:numPr>
        <w:numId w:val="5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FE4A78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FE4A78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FE4A78"/>
    <w:pPr>
      <w:spacing w:after="120"/>
      <w:ind w:left="1080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FE4A78"/>
    <w:pPr>
      <w:spacing w:after="120"/>
      <w:ind w:left="1440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FE4A78"/>
    <w:pPr>
      <w:spacing w:after="120"/>
      <w:ind w:left="1800"/>
      <w:contextualSpacing/>
    </w:pPr>
  </w:style>
  <w:style w:type="paragraph" w:styleId="slovanseznam">
    <w:name w:val="List Number"/>
    <w:basedOn w:val="Normln"/>
    <w:uiPriority w:val="99"/>
    <w:semiHidden/>
    <w:unhideWhenUsed/>
    <w:rsid w:val="00FE4A78"/>
    <w:pPr>
      <w:numPr>
        <w:numId w:val="6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FE4A78"/>
    <w:pPr>
      <w:numPr>
        <w:numId w:val="7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FE4A78"/>
    <w:pPr>
      <w:numPr>
        <w:numId w:val="8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FE4A78"/>
    <w:pPr>
      <w:numPr>
        <w:numId w:val="9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FE4A78"/>
    <w:pPr>
      <w:numPr>
        <w:numId w:val="10"/>
      </w:numPr>
      <w:contextualSpacing/>
    </w:pPr>
  </w:style>
  <w:style w:type="paragraph" w:styleId="Odstavecseseznamem">
    <w:name w:val="List Paragraph"/>
    <w:basedOn w:val="Normln"/>
    <w:uiPriority w:val="34"/>
    <w:unhideWhenUsed/>
    <w:qFormat/>
    <w:rsid w:val="00FE4A78"/>
    <w:pPr>
      <w:ind w:left="720"/>
      <w:contextualSpacing/>
    </w:pPr>
  </w:style>
  <w:style w:type="table" w:styleId="Svtltabulkaseznamu1">
    <w:name w:val="List Table 1 Light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vtltabulkaseznamu1zvraznn2">
    <w:name w:val="List Table 1 Light Accent 2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Svtltabulkaseznamu1zvraznn3">
    <w:name w:val="List Table 1 Light Accent 3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Svtltabulkaseznamu1zvraznn4">
    <w:name w:val="List Table 1 Light Accent 4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Svtltabulkaseznamu1zvraznn5">
    <w:name w:val="List Table 1 Light Accent 5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Svtltabulkaseznamu1zvraznn6">
    <w:name w:val="List Table 1 Light Accent 6"/>
    <w:basedOn w:val="Normlntabulka"/>
    <w:uiPriority w:val="46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ulkaseznamu2">
    <w:name w:val="List Table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2zvraznn2">
    <w:name w:val="List Table 2 Accent 2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eznamu2zvraznn3">
    <w:name w:val="List Table 2 Accent 3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eznamu2zvraznn4">
    <w:name w:val="List Table 2 Accent 4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eznamu2zvraznn5">
    <w:name w:val="List Table 2 Accent 5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eznamu2zvraznn6">
    <w:name w:val="List Table 2 Accent 6"/>
    <w:basedOn w:val="Normlntabulka"/>
    <w:uiPriority w:val="47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abulkaseznamu3">
    <w:name w:val="List Table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Tabulkaseznamu3zvraznn2">
    <w:name w:val="List Table 3 Accent 2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Tabulkaseznamu3zvraznn3">
    <w:name w:val="List Table 3 Accent 3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Tabulkaseznamu3zvraznn4">
    <w:name w:val="List Table 3 Accent 4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Tabulkaseznamu3zvraznn5">
    <w:name w:val="List Table 3 Accent 5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Tabulkaseznamu3zvraznn6">
    <w:name w:val="List Table 3 Accent 6"/>
    <w:basedOn w:val="Normlntabulka"/>
    <w:uiPriority w:val="48"/>
    <w:rsid w:val="00FE4A78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Tabulkaseznamu4">
    <w:name w:val="List Table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ulkaseznamu4zvraznn1">
    <w:name w:val="List Table 4 Accent 1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Tabulkaseznamu4zvraznn2">
    <w:name w:val="List Table 4 Accent 2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Tabulkaseznamu4zvraznn3">
    <w:name w:val="List Table 4 Accent 3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Tabulkaseznamu4zvraznn4">
    <w:name w:val="List Table 4 Accent 4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Tabulkaseznamu4zvraznn5">
    <w:name w:val="List Table 4 Accent 5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Tabulkaseznamu4zvraznn6">
    <w:name w:val="List Table 4 Accent 6"/>
    <w:basedOn w:val="Normlntabulka"/>
    <w:uiPriority w:val="49"/>
    <w:rsid w:val="00FE4A78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Tmavtabulkaseznamu5">
    <w:name w:val="List Table 5 Dark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1">
    <w:name w:val="List Table 5 Dark Accent 1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2">
    <w:name w:val="List Table 5 Dark Accent 2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3">
    <w:name w:val="List Table 5 Dark Accent 3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4">
    <w:name w:val="List Table 5 Dark Accent 4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5">
    <w:name w:val="List Table 5 Dark Accent 5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mavtabulkaseznamu5zvraznn6">
    <w:name w:val="List Table 5 Dark Accent 6"/>
    <w:basedOn w:val="Normlntabulka"/>
    <w:uiPriority w:val="50"/>
    <w:rsid w:val="00FE4A78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Barevntabulkaseznamu6">
    <w:name w:val="List Table 6 Colorful"/>
    <w:basedOn w:val="Normlntabulka"/>
    <w:uiPriority w:val="51"/>
    <w:rsid w:val="00FE4A78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tabulkaseznamu6zvraznn2">
    <w:name w:val="List Table 6 Colorful Accent 2"/>
    <w:basedOn w:val="Normlntabulka"/>
    <w:uiPriority w:val="51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Barevntabulkaseznamu6zvraznn3">
    <w:name w:val="List Table 6 Colorful Accent 3"/>
    <w:basedOn w:val="Normlntabulka"/>
    <w:uiPriority w:val="51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Barevntabulkaseznamu6zvraznn4">
    <w:name w:val="List Table 6 Colorful Accent 4"/>
    <w:basedOn w:val="Normlntabulka"/>
    <w:uiPriority w:val="51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Barevntabulkaseznamu6zvraznn5">
    <w:name w:val="List Table 6 Colorful Accent 5"/>
    <w:basedOn w:val="Normlntabulka"/>
    <w:uiPriority w:val="51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Barevntabulkaseznamu6zvraznn6">
    <w:name w:val="List Table 6 Colorful Accent 6"/>
    <w:basedOn w:val="Normlntabulka"/>
    <w:uiPriority w:val="51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Barevntabulkaseznamu7">
    <w:name w:val="List Table 7 Colorful"/>
    <w:basedOn w:val="Normlntabulka"/>
    <w:uiPriority w:val="52"/>
    <w:rsid w:val="00FE4A78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1">
    <w:name w:val="List Table 7 Colorful Accent 1"/>
    <w:basedOn w:val="Normlntabulka"/>
    <w:uiPriority w:val="52"/>
    <w:rsid w:val="00FE4A78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2">
    <w:name w:val="List Table 7 Colorful Accent 2"/>
    <w:basedOn w:val="Normlntabulka"/>
    <w:uiPriority w:val="52"/>
    <w:rsid w:val="00FE4A78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3">
    <w:name w:val="List Table 7 Colorful Accent 3"/>
    <w:basedOn w:val="Normlntabulka"/>
    <w:uiPriority w:val="52"/>
    <w:rsid w:val="00FE4A78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4">
    <w:name w:val="List Table 7 Colorful Accent 4"/>
    <w:basedOn w:val="Normlntabulka"/>
    <w:uiPriority w:val="52"/>
    <w:rsid w:val="00FE4A78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5">
    <w:name w:val="List Table 7 Colorful Accent 5"/>
    <w:basedOn w:val="Normlntabulka"/>
    <w:uiPriority w:val="52"/>
    <w:rsid w:val="00FE4A78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Barevntabulkaseznamu7zvraznn6">
    <w:name w:val="List Table 7 Colorful Accent 6"/>
    <w:basedOn w:val="Normlntabulka"/>
    <w:uiPriority w:val="52"/>
    <w:rsid w:val="00FE4A78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makra">
    <w:name w:val="macro"/>
    <w:link w:val="TextmakraChar"/>
    <w:uiPriority w:val="99"/>
    <w:semiHidden/>
    <w:unhideWhenUsed/>
    <w:rsid w:val="00FE4A7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FE4A78"/>
    <w:rPr>
      <w:rFonts w:ascii="Consolas" w:hAnsi="Consolas"/>
      <w:szCs w:val="20"/>
    </w:rPr>
  </w:style>
  <w:style w:type="table" w:styleId="Stednmka1">
    <w:name w:val="Medium Grid 1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Stednmka1zvraznn2">
    <w:name w:val="Medium Grid 1 Accent 2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Stednmka1zvraznn3">
    <w:name w:val="Medium Grid 1 Accent 3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Stednmka1zvraznn4">
    <w:name w:val="Medium Grid 1 Accent 4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Stednmka1zvraznn5">
    <w:name w:val="Medium Grid 1 Accent 5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Stednmka1zvraznn6">
    <w:name w:val="Medium Grid 1 Accent 6"/>
    <w:basedOn w:val="Normlntabulka"/>
    <w:uiPriority w:val="67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Stednmka2">
    <w:name w:val="Medium Grid 2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Stednmka3zvraznn2">
    <w:name w:val="Medium Grid 3 Accent 2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Stednmka3zvraznn3">
    <w:name w:val="Medium Grid 3 Accent 3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Stednmka3zvraznn4">
    <w:name w:val="Medium Grid 3 Accent 4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Stednmka3zvraznn5">
    <w:name w:val="Medium Grid 3 Accent 5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Stednmka3zvraznn6">
    <w:name w:val="Medium Grid 3 Accent 6"/>
    <w:basedOn w:val="Normlntabulka"/>
    <w:uiPriority w:val="69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Stednseznam1">
    <w:name w:val="Medium List 1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Stednseznam1zvraznn2">
    <w:name w:val="Medium List 1 Accent 2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Stednseznam1zvraznn3">
    <w:name w:val="Medium List 1 Accent 3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Stednseznam1zvraznn4">
    <w:name w:val="Medium List 1 Accent 4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Stednseznam1zvraznn5">
    <w:name w:val="Medium List 1 Accent 5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Stednseznam1zvraznn6">
    <w:name w:val="Medium List 1 Accent 6"/>
    <w:basedOn w:val="Normlntabulka"/>
    <w:uiPriority w:val="65"/>
    <w:semiHidden/>
    <w:unhideWhenUsed/>
    <w:rsid w:val="00FE4A78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Stednseznam2">
    <w:name w:val="Medium List 2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semiHidden/>
    <w:unhideWhenUsed/>
    <w:rsid w:val="00FE4A78"/>
    <w:pPr>
      <w:spacing w:before="0" w:after="0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tnovn1">
    <w:name w:val="Medium Shading 1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semiHidden/>
    <w:unhideWhenUsed/>
    <w:rsid w:val="00FE4A78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Zhlavzprvy">
    <w:name w:val="Message Header"/>
    <w:basedOn w:val="Normln"/>
    <w:link w:val="ZhlavzprvyChar"/>
    <w:uiPriority w:val="99"/>
    <w:semiHidden/>
    <w:unhideWhenUsed/>
    <w:rsid w:val="00FE4A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eastAsiaTheme="majorEastAsia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FE4A78"/>
    <w:rPr>
      <w:rFonts w:ascii="Century Gothic" w:eastAsiaTheme="majorEastAsia" w:hAnsi="Century Gothic" w:cstheme="majorBidi"/>
      <w:sz w:val="24"/>
      <w:szCs w:val="24"/>
      <w:shd w:val="pct20" w:color="auto" w:fill="auto"/>
    </w:rPr>
  </w:style>
  <w:style w:type="paragraph" w:styleId="Bezmezer">
    <w:name w:val="No Spacing"/>
    <w:uiPriority w:val="1"/>
    <w:unhideWhenUsed/>
    <w:qFormat/>
    <w:rsid w:val="00FE4A78"/>
    <w:pPr>
      <w:spacing w:before="0" w:after="0"/>
    </w:pPr>
    <w:rPr>
      <w:rFonts w:ascii="Century Gothic" w:hAnsi="Century Gothic"/>
    </w:rPr>
  </w:style>
  <w:style w:type="paragraph" w:styleId="Normlnweb">
    <w:name w:val="Normal (Web)"/>
    <w:basedOn w:val="Normln"/>
    <w:uiPriority w:val="99"/>
    <w:semiHidden/>
    <w:unhideWhenUsed/>
    <w:rsid w:val="00FE4A78"/>
    <w:rPr>
      <w:rFonts w:ascii="Times New Roman" w:hAnsi="Times New Roman" w:cs="Times New Roman"/>
      <w:sz w:val="24"/>
      <w:szCs w:val="24"/>
    </w:rPr>
  </w:style>
  <w:style w:type="paragraph" w:styleId="Normlnodsazen">
    <w:name w:val="Normal Indent"/>
    <w:basedOn w:val="Normln"/>
    <w:uiPriority w:val="99"/>
    <w:semiHidden/>
    <w:unhideWhenUsed/>
    <w:rsid w:val="00FE4A78"/>
    <w:pPr>
      <w:ind w:left="720"/>
    </w:p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FE4A78"/>
    <w:pPr>
      <w:spacing w:before="0" w:after="0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FE4A78"/>
    <w:rPr>
      <w:rFonts w:ascii="Century Gothic" w:hAnsi="Century Gothic"/>
    </w:rPr>
  </w:style>
  <w:style w:type="character" w:styleId="slostrnky">
    <w:name w:val="page number"/>
    <w:basedOn w:val="Standardnpsmoodstavce"/>
    <w:uiPriority w:val="99"/>
    <w:semiHidden/>
    <w:unhideWhenUsed/>
    <w:rsid w:val="00FE4A78"/>
    <w:rPr>
      <w:rFonts w:ascii="Century Gothic" w:hAnsi="Century Gothic"/>
    </w:rPr>
  </w:style>
  <w:style w:type="table" w:styleId="Prosttabulka1">
    <w:name w:val="Plain Table 1"/>
    <w:basedOn w:val="Normlntabulka"/>
    <w:uiPriority w:val="41"/>
    <w:rsid w:val="00FE4A78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rsid w:val="00FE4A78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FE4A78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5">
    <w:name w:val="Plain Table 5"/>
    <w:basedOn w:val="Normlntabulka"/>
    <w:uiPriority w:val="45"/>
    <w:rsid w:val="00FE4A78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rosttext">
    <w:name w:val="Plain Text"/>
    <w:basedOn w:val="Normln"/>
    <w:link w:val="ProsttextChar"/>
    <w:uiPriority w:val="99"/>
    <w:semiHidden/>
    <w:unhideWhenUsed/>
    <w:rsid w:val="00FE4A78"/>
    <w:pPr>
      <w:spacing w:before="0" w:after="0"/>
    </w:pPr>
    <w:rPr>
      <w:rFonts w:ascii="Consolas" w:hAnsi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E4A78"/>
    <w:rPr>
      <w:rFonts w:ascii="Consolas" w:hAnsi="Consolas"/>
      <w:szCs w:val="21"/>
    </w:rPr>
  </w:style>
  <w:style w:type="paragraph" w:styleId="Citt">
    <w:name w:val="Quote"/>
    <w:basedOn w:val="Normln"/>
    <w:next w:val="Normln"/>
    <w:link w:val="CittChar"/>
    <w:uiPriority w:val="29"/>
    <w:semiHidden/>
    <w:unhideWhenUsed/>
    <w:qFormat/>
    <w:rsid w:val="00FE4A78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semiHidden/>
    <w:rsid w:val="00FE4A78"/>
    <w:rPr>
      <w:rFonts w:ascii="Century Gothic" w:hAnsi="Century Gothic"/>
      <w:i/>
      <w:iCs/>
      <w:color w:val="404040" w:themeColor="text1" w:themeTint="BF"/>
    </w:r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FE4A78"/>
  </w:style>
  <w:style w:type="character" w:customStyle="1" w:styleId="OslovenChar">
    <w:name w:val="Oslovení Char"/>
    <w:basedOn w:val="Standardnpsmoodstavce"/>
    <w:link w:val="Osloven"/>
    <w:uiPriority w:val="99"/>
    <w:semiHidden/>
    <w:rsid w:val="00FE4A78"/>
    <w:rPr>
      <w:rFonts w:ascii="Century Gothic" w:hAnsi="Century Gothic"/>
    </w:rPr>
  </w:style>
  <w:style w:type="paragraph" w:styleId="Podpis">
    <w:name w:val="Signature"/>
    <w:basedOn w:val="Normln"/>
    <w:link w:val="PodpisChar"/>
    <w:uiPriority w:val="99"/>
    <w:semiHidden/>
    <w:unhideWhenUsed/>
    <w:rsid w:val="00FE4A78"/>
    <w:pPr>
      <w:spacing w:before="0" w:after="0"/>
      <w:ind w:left="4320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FE4A78"/>
    <w:rPr>
      <w:rFonts w:ascii="Century Gothic" w:hAnsi="Century Gothic"/>
    </w:rPr>
  </w:style>
  <w:style w:type="character" w:styleId="Siln">
    <w:name w:val="Strong"/>
    <w:basedOn w:val="Standardnpsmoodstavce"/>
    <w:uiPriority w:val="22"/>
    <w:semiHidden/>
    <w:unhideWhenUsed/>
    <w:qFormat/>
    <w:rsid w:val="00FE4A78"/>
    <w:rPr>
      <w:rFonts w:ascii="Century Gothic" w:hAnsi="Century Gothic"/>
      <w:b/>
      <w:bCs/>
    </w:rPr>
  </w:style>
  <w:style w:type="paragraph" w:styleId="Podnadpis">
    <w:name w:val="Subtitle"/>
    <w:basedOn w:val="Normln"/>
    <w:link w:val="PodnadpisChar"/>
    <w:uiPriority w:val="2"/>
    <w:qFormat/>
    <w:rsid w:val="00FE4A78"/>
    <w:pPr>
      <w:numPr>
        <w:ilvl w:val="1"/>
      </w:numPr>
      <w:jc w:val="right"/>
    </w:pPr>
  </w:style>
  <w:style w:type="character" w:customStyle="1" w:styleId="PodnadpisChar">
    <w:name w:val="Podnadpis Char"/>
    <w:basedOn w:val="Standardnpsmoodstavce"/>
    <w:link w:val="Podnadpis"/>
    <w:uiPriority w:val="2"/>
    <w:rsid w:val="00FE4A78"/>
    <w:rPr>
      <w:rFonts w:ascii="Century Gothic" w:hAnsi="Century Gothic"/>
    </w:rPr>
  </w:style>
  <w:style w:type="character" w:styleId="Zdraznnjemn">
    <w:name w:val="Subtle Emphasis"/>
    <w:basedOn w:val="Standardnpsmoodstavce"/>
    <w:uiPriority w:val="19"/>
    <w:semiHidden/>
    <w:unhideWhenUsed/>
    <w:qFormat/>
    <w:rsid w:val="00FE4A78"/>
    <w:rPr>
      <w:rFonts w:ascii="Century Gothic" w:hAnsi="Century Gothic"/>
      <w:i/>
      <w:iCs/>
      <w:color w:val="404040" w:themeColor="text1" w:themeTint="BF"/>
    </w:rPr>
  </w:style>
  <w:style w:type="character" w:styleId="Odkazjemn">
    <w:name w:val="Subtle Reference"/>
    <w:basedOn w:val="Standardnpsmoodstavce"/>
    <w:uiPriority w:val="31"/>
    <w:semiHidden/>
    <w:unhideWhenUsed/>
    <w:qFormat/>
    <w:rsid w:val="00FE4A78"/>
    <w:rPr>
      <w:rFonts w:ascii="Century Gothic" w:hAnsi="Century Gothic"/>
      <w:smallCaps/>
      <w:color w:val="5A5A5A" w:themeColor="text1" w:themeTint="A5"/>
    </w:rPr>
  </w:style>
  <w:style w:type="table" w:styleId="Tabulkasprostorovmiefekty1">
    <w:name w:val="Table 3D effects 1"/>
    <w:basedOn w:val="Normlntabulka"/>
    <w:uiPriority w:val="99"/>
    <w:semiHidden/>
    <w:unhideWhenUsed/>
    <w:rsid w:val="00FE4A78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unhideWhenUsed/>
    <w:rsid w:val="00FE4A7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unhideWhenUsed/>
    <w:rsid w:val="00FE4A7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E4A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unhideWhenUsed/>
    <w:rsid w:val="00FE4A7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unhideWhenUsed/>
    <w:rsid w:val="00FE4A78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1">
    <w:name w:val="Table Colorful 1"/>
    <w:basedOn w:val="Normlntabulka"/>
    <w:uiPriority w:val="99"/>
    <w:semiHidden/>
    <w:unhideWhenUsed/>
    <w:rsid w:val="00FE4A78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unhideWhenUsed/>
    <w:rsid w:val="00FE4A78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unhideWhenUsed/>
    <w:rsid w:val="00FE4A78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loupcetabulky1">
    <w:name w:val="Table Columns 1"/>
    <w:basedOn w:val="Normlntabulka"/>
    <w:uiPriority w:val="99"/>
    <w:semiHidden/>
    <w:unhideWhenUsed/>
    <w:rsid w:val="00FE4A78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unhideWhenUsed/>
    <w:rsid w:val="00FE4A78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unhideWhenUsed/>
    <w:rsid w:val="00FE4A78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unhideWhenUsed/>
    <w:rsid w:val="00FE4A78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unhideWhenUsed/>
    <w:rsid w:val="00FE4A78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Moderntabulka">
    <w:name w:val="Table Contemporary"/>
    <w:basedOn w:val="Normlntabulka"/>
    <w:uiPriority w:val="99"/>
    <w:semiHidden/>
    <w:unhideWhenUsed/>
    <w:rsid w:val="00FE4A78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ntabulka">
    <w:name w:val="Table Elegant"/>
    <w:basedOn w:val="Normlntabulka"/>
    <w:uiPriority w:val="99"/>
    <w:semiHidden/>
    <w:unhideWhenUsed/>
    <w:rsid w:val="00FE4A78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1">
    <w:name w:val="Table Grid 1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unhideWhenUsed/>
    <w:rsid w:val="00FE4A78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unhideWhenUsed/>
    <w:rsid w:val="00FE4A78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unhideWhenUsed/>
    <w:rsid w:val="00FE4A78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unhideWhenUsed/>
    <w:rsid w:val="00FE4A78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vtlmkatabulky">
    <w:name w:val="Grid Table Light"/>
    <w:basedOn w:val="Normlntabulka"/>
    <w:uiPriority w:val="40"/>
    <w:rsid w:val="00FE4A78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ulkajakoseznam1">
    <w:name w:val="Table List 1"/>
    <w:basedOn w:val="Normlntabulka"/>
    <w:uiPriority w:val="99"/>
    <w:semiHidden/>
    <w:unhideWhenUsed/>
    <w:rsid w:val="00FE4A78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unhideWhenUsed/>
    <w:rsid w:val="00FE4A78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unhideWhenUsed/>
    <w:rsid w:val="00FE4A78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unhideWhenUsed/>
    <w:rsid w:val="00FE4A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unhideWhenUsed/>
    <w:rsid w:val="00FE4A78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unhideWhenUsed/>
    <w:rsid w:val="00FE4A78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Seznamcitac">
    <w:name w:val="table of authorities"/>
    <w:basedOn w:val="Normln"/>
    <w:next w:val="Normln"/>
    <w:uiPriority w:val="99"/>
    <w:semiHidden/>
    <w:unhideWhenUsed/>
    <w:rsid w:val="00FE4A78"/>
    <w:pPr>
      <w:spacing w:after="0"/>
      <w:ind w:left="220" w:hanging="22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FE4A78"/>
    <w:pPr>
      <w:spacing w:after="0"/>
    </w:pPr>
  </w:style>
  <w:style w:type="table" w:styleId="Profesionlntabulka">
    <w:name w:val="Table Professional"/>
    <w:basedOn w:val="Normlntabulka"/>
    <w:uiPriority w:val="99"/>
    <w:semiHidden/>
    <w:unhideWhenUsed/>
    <w:rsid w:val="00FE4A7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Jednoduchtabulka1">
    <w:name w:val="Table Simple 1"/>
    <w:basedOn w:val="Normlntabulka"/>
    <w:uiPriority w:val="99"/>
    <w:semiHidden/>
    <w:unhideWhenUsed/>
    <w:rsid w:val="00FE4A78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unhideWhenUsed/>
    <w:rsid w:val="00FE4A78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unhideWhenUsed/>
    <w:rsid w:val="00FE4A78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ulkastlumenmibarvami1">
    <w:name w:val="Table Subtle 1"/>
    <w:basedOn w:val="Normlntabulka"/>
    <w:uiPriority w:val="99"/>
    <w:semiHidden/>
    <w:unhideWhenUsed/>
    <w:rsid w:val="00FE4A78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unhideWhenUsed/>
    <w:rsid w:val="00FE4A78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otivtabulky">
    <w:name w:val="Table Theme"/>
    <w:basedOn w:val="Normlntabulka"/>
    <w:uiPriority w:val="99"/>
    <w:semiHidden/>
    <w:unhideWhenUsed/>
    <w:rsid w:val="00FE4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ovtabulka1">
    <w:name w:val="Table Web 1"/>
    <w:basedOn w:val="Normlntabulka"/>
    <w:uiPriority w:val="99"/>
    <w:semiHidden/>
    <w:unhideWhenUsed/>
    <w:rsid w:val="00FE4A78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unhideWhenUsed/>
    <w:rsid w:val="00FE4A78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unhideWhenUsed/>
    <w:rsid w:val="00FE4A78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lavikaobsahu">
    <w:name w:val="toa heading"/>
    <w:basedOn w:val="Normln"/>
    <w:next w:val="Normln"/>
    <w:uiPriority w:val="99"/>
    <w:semiHidden/>
    <w:unhideWhenUsed/>
    <w:rsid w:val="00FE4A78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FE4A78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FE4A78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FE4A78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FE4A78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FE4A78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FE4A78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FE4A78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FE4A78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FE4A78"/>
    <w:pPr>
      <w:spacing w:after="100"/>
      <w:ind w:left="1760"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E4A78"/>
    <w:pPr>
      <w:outlineLvl w:val="9"/>
    </w:pPr>
    <w:rPr>
      <w:rFonts w:eastAsiaTheme="majorEastAsia" w:cstheme="majorBidi"/>
      <w:bCs w:val="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E4A78"/>
    <w:rPr>
      <w:rFonts w:ascii="Century Gothic" w:eastAsiaTheme="majorEastAsia" w:hAnsi="Century Gothic" w:cstheme="majorBidi"/>
      <w:color w:val="536142" w:themeColor="accent1" w:themeShade="80"/>
      <w:sz w:val="24"/>
      <w:szCs w:val="26"/>
    </w:rPr>
  </w:style>
  <w:style w:type="numbering" w:styleId="111111">
    <w:name w:val="Outline List 2"/>
    <w:basedOn w:val="Bezseznamu"/>
    <w:uiPriority w:val="99"/>
    <w:semiHidden/>
    <w:unhideWhenUsed/>
    <w:rsid w:val="00FE4A78"/>
    <w:pPr>
      <w:numPr>
        <w:numId w:val="11"/>
      </w:numPr>
    </w:pPr>
  </w:style>
  <w:style w:type="numbering" w:styleId="1ai">
    <w:name w:val="Outline List 1"/>
    <w:basedOn w:val="Bezseznamu"/>
    <w:uiPriority w:val="99"/>
    <w:semiHidden/>
    <w:unhideWhenUsed/>
    <w:rsid w:val="00FE4A78"/>
    <w:pPr>
      <w:numPr>
        <w:numId w:val="12"/>
      </w:numPr>
    </w:pPr>
  </w:style>
  <w:style w:type="numbering" w:styleId="lnekoddl">
    <w:name w:val="Outline List 3"/>
    <w:basedOn w:val="Bezseznamu"/>
    <w:uiPriority w:val="99"/>
    <w:semiHidden/>
    <w:unhideWhenUsed/>
    <w:rsid w:val="00FE4A78"/>
    <w:pPr>
      <w:numPr>
        <w:numId w:val="13"/>
      </w:numPr>
    </w:pPr>
  </w:style>
  <w:style w:type="character" w:customStyle="1" w:styleId="Hashtag1">
    <w:name w:val="Hashtag1"/>
    <w:basedOn w:val="Standardnpsmoodstavce"/>
    <w:uiPriority w:val="99"/>
    <w:semiHidden/>
    <w:unhideWhenUsed/>
    <w:rsid w:val="00FE4A78"/>
    <w:rPr>
      <w:rFonts w:ascii="Century Gothic" w:hAnsi="Century Gothic"/>
      <w:color w:val="2B579A"/>
      <w:shd w:val="clear" w:color="auto" w:fill="E6E6E6"/>
    </w:rPr>
  </w:style>
  <w:style w:type="character" w:customStyle="1" w:styleId="Zmnka1">
    <w:name w:val="Zmínka1"/>
    <w:basedOn w:val="Standardnpsmoodstavce"/>
    <w:uiPriority w:val="99"/>
    <w:semiHidden/>
    <w:unhideWhenUsed/>
    <w:rsid w:val="00FE4A78"/>
    <w:rPr>
      <w:rFonts w:ascii="Century Gothic" w:hAnsi="Century Gothic"/>
      <w:color w:val="2B579A"/>
      <w:shd w:val="clear" w:color="auto" w:fill="E6E6E6"/>
    </w:rPr>
  </w:style>
  <w:style w:type="character" w:customStyle="1" w:styleId="Inteligentnhypertextovodkaz1">
    <w:name w:val="Inteligentní hypertextový odkaz1"/>
    <w:basedOn w:val="Standardnpsmoodstavce"/>
    <w:uiPriority w:val="99"/>
    <w:semiHidden/>
    <w:unhideWhenUsed/>
    <w:rsid w:val="00FE4A78"/>
    <w:rPr>
      <w:rFonts w:ascii="Century Gothic" w:hAnsi="Century Gothic"/>
      <w:u w:val="dotted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FE4A78"/>
    <w:rPr>
      <w:rFonts w:ascii="Century Gothic" w:hAnsi="Century Gothic"/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korna\Documents\Rezerva&#269;n&#237;%20list\REZERV&#225;K%20&#353;ablon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D162A9DD6CF49DB898F3E43F9DCAF9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736CB6-1F34-4042-8CE1-2C3F8E83AFF9}"/>
      </w:docPartPr>
      <w:docPartBody>
        <w:p w:rsidR="00564EF7" w:rsidRDefault="0027154A">
          <w:pPr>
            <w:pStyle w:val="DD162A9DD6CF49DB898F3E43F9DCAF9A"/>
          </w:pPr>
          <w:r w:rsidRPr="00FE4A78">
            <w:rPr>
              <w:lang w:bidi="cs-CZ"/>
            </w:rPr>
            <w:t>Cestovní formulář pro osobní údaje</w:t>
          </w:r>
        </w:p>
      </w:docPartBody>
    </w:docPart>
    <w:docPart>
      <w:docPartPr>
        <w:name w:val="8B3443CB76D94492A3ABEEDF5D6F4AA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918097-B2E0-459D-804B-ADCC024F7D4E}"/>
      </w:docPartPr>
      <w:docPartBody>
        <w:p w:rsidR="00564EF7" w:rsidRDefault="0027154A">
          <w:pPr>
            <w:pStyle w:val="8B3443CB76D94492A3ABEEDF5D6F4AAD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28856FB36184B7D9CEB530933EAF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A3CFFB-6567-4D52-9317-93C935DC20EC}"/>
      </w:docPartPr>
      <w:docPartBody>
        <w:p w:rsidR="00564EF7" w:rsidRDefault="0027154A">
          <w:pPr>
            <w:pStyle w:val="428856FB36184B7D9CEB530933EAFFD6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519B1B378384BC196498C9F886A61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CC04E5A-C11C-4AD2-9E26-1D0AA16FCEDD}"/>
      </w:docPartPr>
      <w:docPartBody>
        <w:p w:rsidR="00564EF7" w:rsidRDefault="0027154A">
          <w:pPr>
            <w:pStyle w:val="E519B1B378384BC196498C9F886A614C"/>
          </w:pPr>
          <w:r w:rsidRPr="006A011D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0F2E0C6BA8F3419F89A3CC3E660622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309656-0F7E-44E3-9821-C15609D0318B}"/>
      </w:docPartPr>
      <w:docPartBody>
        <w:p w:rsidR="00564EF7" w:rsidRDefault="0027154A">
          <w:pPr>
            <w:pStyle w:val="0F2E0C6BA8F3419F89A3CC3E66062294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ABF923D513034582A8BBE9E7B7952B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F198D4-9485-4372-8EF3-05EB1FDADAC9}"/>
      </w:docPartPr>
      <w:docPartBody>
        <w:p w:rsidR="00564EF7" w:rsidRDefault="0027154A">
          <w:pPr>
            <w:pStyle w:val="ABF923D513034582A8BBE9E7B7952B81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019D526CC3F4538BACA197DBF035B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7787DA-2621-4824-A22B-FE56CB52CED3}"/>
      </w:docPartPr>
      <w:docPartBody>
        <w:p w:rsidR="00564EF7" w:rsidRDefault="0027154A">
          <w:pPr>
            <w:pStyle w:val="B019D526CC3F4538BACA197DBF035BFD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4AF87BFF97C4837A17DAB618A7C905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295C22-1AE0-47CD-8260-5C2E89AED39E}"/>
      </w:docPartPr>
      <w:docPartBody>
        <w:p w:rsidR="00564EF7" w:rsidRDefault="0027154A">
          <w:pPr>
            <w:pStyle w:val="C4AF87BFF97C4837A17DAB618A7C905C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D4ACCFC3D6240379A9297600FCDAC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1B76CA-06C5-43B2-9B8B-C20F8C162C3B}"/>
      </w:docPartPr>
      <w:docPartBody>
        <w:p w:rsidR="00564EF7" w:rsidRDefault="0027154A">
          <w:pPr>
            <w:pStyle w:val="CD4ACCFC3D6240379A9297600FCDAC98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F231E5660E4440E09874C44BA4665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57FFE19-F6B9-4B6D-93ED-8EA62D73D34A}"/>
      </w:docPartPr>
      <w:docPartBody>
        <w:p w:rsidR="00564EF7" w:rsidRDefault="0027154A">
          <w:pPr>
            <w:pStyle w:val="F231E5660E4440E09874C44BA4665A2B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266552CA54E54ADC9754FA861C1E3F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C0EA82D-1081-4180-8B55-FB4AA2E1B08E}"/>
      </w:docPartPr>
      <w:docPartBody>
        <w:p w:rsidR="00564EF7" w:rsidRDefault="0027154A">
          <w:pPr>
            <w:pStyle w:val="266552CA54E54ADC9754FA861C1E3F27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8CE54482630C4FCA8D864AB1311E1A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35C03C-3603-4C01-A69A-7F5FB21A913E}"/>
      </w:docPartPr>
      <w:docPartBody>
        <w:p w:rsidR="00564EF7" w:rsidRDefault="0027154A">
          <w:pPr>
            <w:pStyle w:val="8CE54482630C4FCA8D864AB1311E1A5E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386FEA8874754D4999D7716B4A89A1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7FB57-F5F0-48AB-8363-17DC7187CC48}"/>
      </w:docPartPr>
      <w:docPartBody>
        <w:p w:rsidR="00564EF7" w:rsidRDefault="0027154A">
          <w:pPr>
            <w:pStyle w:val="386FEA8874754D4999D7716B4A89A122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0F443A8B7144133954C5F655AD834C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AC967E-5E5E-47D4-8CD1-F3BB6EE7D754}"/>
      </w:docPartPr>
      <w:docPartBody>
        <w:p w:rsidR="00564EF7" w:rsidRDefault="0027154A">
          <w:pPr>
            <w:pStyle w:val="60F443A8B7144133954C5F655AD834CF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0B2F042F14EA4596B52309D22E99D2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C3A6A2-32E0-471F-BBB6-261A96B4DA40}"/>
      </w:docPartPr>
      <w:docPartBody>
        <w:p w:rsidR="00564EF7" w:rsidRDefault="0027154A">
          <w:pPr>
            <w:pStyle w:val="0B2F042F14EA4596B52309D22E99D20C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6C45BDE6A2FE496DB214B91B30153A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51EA28-BA08-41F6-BBAC-A8DF8A5DC8E1}"/>
      </w:docPartPr>
      <w:docPartBody>
        <w:p w:rsidR="00564EF7" w:rsidRDefault="0027154A">
          <w:pPr>
            <w:pStyle w:val="6C45BDE6A2FE496DB214B91B30153AA8"/>
          </w:pPr>
          <w:r w:rsidRPr="00156FE9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44A3CD6B01094F848858D66B4E9D80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098265-2B1F-4220-B18A-F62AA05A94A4}"/>
      </w:docPartPr>
      <w:docPartBody>
        <w:p w:rsidR="00564EF7" w:rsidRDefault="0027154A">
          <w:pPr>
            <w:pStyle w:val="44A3CD6B01094F848858D66B4E9D80AC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5E2772B311474592A1DA820EDCA663C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D4BD898-8807-4E68-A0A7-A1C6BDC06828}"/>
      </w:docPartPr>
      <w:docPartBody>
        <w:p w:rsidR="00564EF7" w:rsidRDefault="0027154A">
          <w:pPr>
            <w:pStyle w:val="5E2772B311474592A1DA820EDCA663CC"/>
          </w:pPr>
          <w:r w:rsidRPr="00156FE9">
            <w:rPr>
              <w:rStyle w:val="Zstupntext"/>
            </w:rPr>
            <w:t>Zvolte položku.</w:t>
          </w:r>
        </w:p>
      </w:docPartBody>
    </w:docPart>
    <w:docPart>
      <w:docPartPr>
        <w:name w:val="7AAAFE69B16C45D68114D7A9881DABC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DED182-95C4-4212-B863-23F89A3F1D5F}"/>
      </w:docPartPr>
      <w:docPartBody>
        <w:p w:rsidR="00564EF7" w:rsidRDefault="00B3386F" w:rsidP="00B3386F">
          <w:pPr>
            <w:pStyle w:val="7AAAFE69B16C45D68114D7A9881DABC3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C945935442E42E09A5FD4BD089FB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36D48-60D5-4126-BC16-0E4ACC48ABEC}"/>
      </w:docPartPr>
      <w:docPartBody>
        <w:p w:rsidR="00564EF7" w:rsidRDefault="00B3386F" w:rsidP="00B3386F">
          <w:pPr>
            <w:pStyle w:val="3C945935442E42E09A5FD4BD089FB88A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CCAC56C9F3434CA6AE91C8BCC59379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695F534-C6A1-4D1E-A264-6CD432639438}"/>
      </w:docPartPr>
      <w:docPartBody>
        <w:p w:rsidR="00564EF7" w:rsidRDefault="00B3386F" w:rsidP="00B3386F">
          <w:pPr>
            <w:pStyle w:val="CCAC56C9F3434CA6AE91C8BCC59379FD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74CA243D0CC45239F6E36A36574AB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D9297F-CB28-4566-941A-49514660086C}"/>
      </w:docPartPr>
      <w:docPartBody>
        <w:p w:rsidR="000760B4" w:rsidRDefault="00564EF7" w:rsidP="00564EF7">
          <w:pPr>
            <w:pStyle w:val="574CA243D0CC45239F6E36A36574AB4E"/>
          </w:pPr>
          <w:r w:rsidRPr="006A011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6F"/>
    <w:rsid w:val="000760B4"/>
    <w:rsid w:val="000C0E14"/>
    <w:rsid w:val="001C64A0"/>
    <w:rsid w:val="0027154A"/>
    <w:rsid w:val="0043495B"/>
    <w:rsid w:val="00564EF7"/>
    <w:rsid w:val="00A81CC4"/>
    <w:rsid w:val="00B3386F"/>
    <w:rsid w:val="00BE6268"/>
    <w:rsid w:val="00FC5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D162A9DD6CF49DB898F3E43F9DCAF9A">
    <w:name w:val="DD162A9DD6CF49DB898F3E43F9DCAF9A"/>
  </w:style>
  <w:style w:type="character" w:styleId="Zstupntext">
    <w:name w:val="Placeholder Text"/>
    <w:basedOn w:val="Standardnpsmoodstavce"/>
    <w:uiPriority w:val="99"/>
    <w:semiHidden/>
    <w:rsid w:val="00564EF7"/>
    <w:rPr>
      <w:rFonts w:ascii="Century Gothic" w:hAnsi="Century Gothic"/>
      <w:color w:val="595959" w:themeColor="text1" w:themeTint="A6"/>
    </w:rPr>
  </w:style>
  <w:style w:type="paragraph" w:customStyle="1" w:styleId="8B3443CB76D94492A3ABEEDF5D6F4AAD">
    <w:name w:val="8B3443CB76D94492A3ABEEDF5D6F4AAD"/>
  </w:style>
  <w:style w:type="paragraph" w:customStyle="1" w:styleId="428856FB36184B7D9CEB530933EAFFD6">
    <w:name w:val="428856FB36184B7D9CEB530933EAFFD6"/>
  </w:style>
  <w:style w:type="paragraph" w:customStyle="1" w:styleId="E519B1B378384BC196498C9F886A614C">
    <w:name w:val="E519B1B378384BC196498C9F886A614C"/>
  </w:style>
  <w:style w:type="paragraph" w:customStyle="1" w:styleId="0F2E0C6BA8F3419F89A3CC3E66062294">
    <w:name w:val="0F2E0C6BA8F3419F89A3CC3E66062294"/>
  </w:style>
  <w:style w:type="paragraph" w:customStyle="1" w:styleId="ABF923D513034582A8BBE9E7B7952B81">
    <w:name w:val="ABF923D513034582A8BBE9E7B7952B81"/>
  </w:style>
  <w:style w:type="paragraph" w:customStyle="1" w:styleId="B019D526CC3F4538BACA197DBF035BFD">
    <w:name w:val="B019D526CC3F4538BACA197DBF035BFD"/>
  </w:style>
  <w:style w:type="paragraph" w:customStyle="1" w:styleId="C4AF87BFF97C4837A17DAB618A7C905C">
    <w:name w:val="C4AF87BFF97C4837A17DAB618A7C905C"/>
  </w:style>
  <w:style w:type="paragraph" w:customStyle="1" w:styleId="CD4ACCFC3D6240379A9297600FCDAC98">
    <w:name w:val="CD4ACCFC3D6240379A9297600FCDAC98"/>
  </w:style>
  <w:style w:type="paragraph" w:customStyle="1" w:styleId="F231E5660E4440E09874C44BA4665A2B">
    <w:name w:val="F231E5660E4440E09874C44BA4665A2B"/>
  </w:style>
  <w:style w:type="paragraph" w:customStyle="1" w:styleId="266552CA54E54ADC9754FA861C1E3F27">
    <w:name w:val="266552CA54E54ADC9754FA861C1E3F27"/>
  </w:style>
  <w:style w:type="paragraph" w:customStyle="1" w:styleId="8CE54482630C4FCA8D864AB1311E1A5E">
    <w:name w:val="8CE54482630C4FCA8D864AB1311E1A5E"/>
  </w:style>
  <w:style w:type="paragraph" w:customStyle="1" w:styleId="386FEA8874754D4999D7716B4A89A122">
    <w:name w:val="386FEA8874754D4999D7716B4A89A122"/>
  </w:style>
  <w:style w:type="paragraph" w:customStyle="1" w:styleId="60F443A8B7144133954C5F655AD834CF">
    <w:name w:val="60F443A8B7144133954C5F655AD834CF"/>
  </w:style>
  <w:style w:type="paragraph" w:customStyle="1" w:styleId="0B2F042F14EA4596B52309D22E99D20C">
    <w:name w:val="0B2F042F14EA4596B52309D22E99D20C"/>
  </w:style>
  <w:style w:type="paragraph" w:customStyle="1" w:styleId="6C45BDE6A2FE496DB214B91B30153AA8">
    <w:name w:val="6C45BDE6A2FE496DB214B91B30153AA8"/>
  </w:style>
  <w:style w:type="paragraph" w:customStyle="1" w:styleId="44A3CD6B01094F848858D66B4E9D80AC">
    <w:name w:val="44A3CD6B01094F848858D66B4E9D80AC"/>
  </w:style>
  <w:style w:type="paragraph" w:customStyle="1" w:styleId="5E2772B311474592A1DA820EDCA663CC">
    <w:name w:val="5E2772B311474592A1DA820EDCA663CC"/>
  </w:style>
  <w:style w:type="paragraph" w:customStyle="1" w:styleId="7AAAFE69B16C45D68114D7A9881DABC3">
    <w:name w:val="7AAAFE69B16C45D68114D7A9881DABC3"/>
    <w:rsid w:val="00B3386F"/>
  </w:style>
  <w:style w:type="paragraph" w:customStyle="1" w:styleId="3C945935442E42E09A5FD4BD089FB88A">
    <w:name w:val="3C945935442E42E09A5FD4BD089FB88A"/>
    <w:rsid w:val="00B3386F"/>
  </w:style>
  <w:style w:type="paragraph" w:customStyle="1" w:styleId="CCAC56C9F3434CA6AE91C8BCC59379FD">
    <w:name w:val="CCAC56C9F3434CA6AE91C8BCC59379FD"/>
    <w:rsid w:val="00B3386F"/>
  </w:style>
  <w:style w:type="paragraph" w:customStyle="1" w:styleId="574CA243D0CC45239F6E36A36574AB4E">
    <w:name w:val="574CA243D0CC45239F6E36A36574AB4E"/>
    <w:rsid w:val="00564EF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Personal data form for trip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REZERVáK šablona.dotx</Template>
  <TotalTime>0</TotalTime>
  <Pages>2</Pages>
  <Words>489</Words>
  <Characters>2887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Pokorna</dc:creator>
  <cp:keywords>OBJEDNÁVKA PRONÁJMU</cp:keywords>
  <cp:lastModifiedBy>Vladimír Pastorek</cp:lastModifiedBy>
  <cp:revision>3</cp:revision>
  <dcterms:created xsi:type="dcterms:W3CDTF">2024-11-12T14:37:00Z</dcterms:created>
  <dcterms:modified xsi:type="dcterms:W3CDTF">2024-11-12T14:37:00Z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